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9E40" w14:textId="77777777" w:rsidR="00482983" w:rsidRDefault="00CE0ED2" w:rsidP="00CE0ED2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9ADC0" wp14:editId="49316610">
            <wp:simplePos x="0" y="0"/>
            <wp:positionH relativeFrom="margin">
              <wp:posOffset>54610</wp:posOffset>
            </wp:positionH>
            <wp:positionV relativeFrom="margin">
              <wp:align>top</wp:align>
            </wp:positionV>
            <wp:extent cx="512064" cy="6912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Tab_KG7406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691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574">
        <w:t>ACADEMIC PROGRAM REVIEW</w:t>
      </w:r>
    </w:p>
    <w:p w14:paraId="64E8EF84" w14:textId="5BC37D02" w:rsidR="00CE0ED2" w:rsidRDefault="00A13EA3" w:rsidP="00CE0ED2">
      <w:pPr>
        <w:pStyle w:val="Subtitle"/>
      </w:pPr>
      <w:r>
        <w:t>ACADEMIC UNIT</w:t>
      </w:r>
      <w:r w:rsidR="0034645D">
        <w:t xml:space="preserve"> </w:t>
      </w:r>
      <w:r w:rsidR="0071153A">
        <w:t>CONSULTANT</w:t>
      </w:r>
      <w:r w:rsidR="0034645D">
        <w:t xml:space="preserve"> report</w:t>
      </w:r>
    </w:p>
    <w:tbl>
      <w:tblPr>
        <w:tblStyle w:val="TableGrid"/>
        <w:tblW w:w="5000" w:type="pct"/>
        <w:jc w:val="center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23"/>
        <w:gridCol w:w="4809"/>
      </w:tblGrid>
      <w:tr w:rsidR="000B000B" w14:paraId="76672772" w14:textId="77777777" w:rsidTr="00155629">
        <w:trPr>
          <w:tblCellSpacing w:w="43" w:type="dxa"/>
          <w:jc w:val="center"/>
        </w:trPr>
        <w:tc>
          <w:tcPr>
            <w:tcW w:w="2410" w:type="pct"/>
            <w:shd w:val="clear" w:color="auto" w:fill="FFC904"/>
          </w:tcPr>
          <w:p w14:paraId="52F1788E" w14:textId="6A860421" w:rsidR="009448AA" w:rsidRPr="000B000B" w:rsidRDefault="00A13EA3" w:rsidP="000B000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Department / School</w:t>
            </w:r>
          </w:p>
        </w:tc>
        <w:tc>
          <w:tcPr>
            <w:tcW w:w="2455" w:type="pct"/>
            <w:shd w:val="clear" w:color="auto" w:fill="F2F2F2" w:themeFill="background1" w:themeFillShade="F2"/>
          </w:tcPr>
          <w:p w14:paraId="14AAC57E" w14:textId="0241E889" w:rsidR="009448AA" w:rsidRDefault="005D310B" w:rsidP="000B000B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  <w:bookmarkEnd w:id="0"/>
          </w:p>
        </w:tc>
      </w:tr>
      <w:tr w:rsidR="000B000B" w14:paraId="441065D7" w14:textId="77777777" w:rsidTr="00155629">
        <w:trPr>
          <w:tblCellSpacing w:w="43" w:type="dxa"/>
          <w:jc w:val="center"/>
        </w:trPr>
        <w:tc>
          <w:tcPr>
            <w:tcW w:w="2410" w:type="pct"/>
            <w:shd w:val="clear" w:color="auto" w:fill="FFC904"/>
          </w:tcPr>
          <w:p w14:paraId="28A94319" w14:textId="2049857C" w:rsidR="009448AA" w:rsidRPr="000B000B" w:rsidRDefault="00643E06" w:rsidP="000B000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Reviewer(s) name(s)</w:t>
            </w:r>
          </w:p>
        </w:tc>
        <w:tc>
          <w:tcPr>
            <w:tcW w:w="2455" w:type="pct"/>
            <w:shd w:val="clear" w:color="auto" w:fill="F2F2F2" w:themeFill="background1" w:themeFillShade="F2"/>
          </w:tcPr>
          <w:p w14:paraId="007FDB65" w14:textId="2638B2AA" w:rsidR="009448AA" w:rsidRDefault="005D310B" w:rsidP="000B000B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7A0D07" w14:paraId="74F8B48F" w14:textId="77777777" w:rsidTr="00155629">
        <w:trPr>
          <w:tblCellSpacing w:w="43" w:type="dxa"/>
          <w:jc w:val="center"/>
        </w:trPr>
        <w:tc>
          <w:tcPr>
            <w:tcW w:w="2410" w:type="pct"/>
            <w:shd w:val="clear" w:color="auto" w:fill="FFC904"/>
          </w:tcPr>
          <w:p w14:paraId="101AE5EB" w14:textId="5737CA04" w:rsidR="007A0D07" w:rsidRPr="000B000B" w:rsidRDefault="00643E06" w:rsidP="000B000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Report author(s)</w:t>
            </w:r>
          </w:p>
        </w:tc>
        <w:tc>
          <w:tcPr>
            <w:tcW w:w="2455" w:type="pct"/>
            <w:shd w:val="clear" w:color="auto" w:fill="F2F2F2" w:themeFill="background1" w:themeFillShade="F2"/>
          </w:tcPr>
          <w:p w14:paraId="72F325A9" w14:textId="4F2563BE" w:rsidR="007A0D07" w:rsidRDefault="005D310B" w:rsidP="000B000B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A13EA3" w14:paraId="7CB30848" w14:textId="77777777" w:rsidTr="00155629">
        <w:trPr>
          <w:tblCellSpacing w:w="43" w:type="dxa"/>
          <w:jc w:val="center"/>
        </w:trPr>
        <w:tc>
          <w:tcPr>
            <w:tcW w:w="2410" w:type="pct"/>
            <w:shd w:val="clear" w:color="auto" w:fill="FFC904"/>
          </w:tcPr>
          <w:p w14:paraId="4BFA69A8" w14:textId="148C303C" w:rsidR="00A13EA3" w:rsidRDefault="00A13EA3" w:rsidP="000B000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If known, please provide the number of faculty members who support similar programs at your current and/or former institution(s)</w:t>
            </w:r>
          </w:p>
        </w:tc>
        <w:tc>
          <w:tcPr>
            <w:tcW w:w="2455" w:type="pct"/>
            <w:shd w:val="clear" w:color="auto" w:fill="F2F2F2" w:themeFill="background1" w:themeFillShade="F2"/>
          </w:tcPr>
          <w:p w14:paraId="60B4371C" w14:textId="3D2AB459" w:rsidR="00A13EA3" w:rsidRDefault="00A13EA3" w:rsidP="000B000B">
            <w:pPr>
              <w:pStyle w:val="NoSpacing"/>
            </w:pPr>
            <w:r>
              <w:t>Click here to enter text.</w:t>
            </w:r>
          </w:p>
        </w:tc>
      </w:tr>
    </w:tbl>
    <w:p w14:paraId="1E7F647B" w14:textId="77777777" w:rsidR="00155629" w:rsidRDefault="00155629"/>
    <w:tbl>
      <w:tblPr>
        <w:tblStyle w:val="TableGrid"/>
        <w:tblW w:w="5000" w:type="pct"/>
        <w:jc w:val="center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643E06" w14:paraId="57B72212" w14:textId="77777777" w:rsidTr="00643E06">
        <w:trPr>
          <w:tblCellSpacing w:w="43" w:type="dxa"/>
          <w:jc w:val="center"/>
        </w:trPr>
        <w:tc>
          <w:tcPr>
            <w:tcW w:w="4910" w:type="pct"/>
            <w:shd w:val="clear" w:color="auto" w:fill="F2F2F2" w:themeFill="background1" w:themeFillShade="F2"/>
          </w:tcPr>
          <w:p w14:paraId="40742D66" w14:textId="60774136" w:rsidR="00643E06" w:rsidRPr="000B000B" w:rsidRDefault="00643E06" w:rsidP="00643E06">
            <w:pPr>
              <w:pStyle w:val="NoSpacing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</w:p>
          <w:p w14:paraId="08BD0D62" w14:textId="05F66ADB" w:rsidR="00643E06" w:rsidRDefault="00643E06" w:rsidP="000B000B">
            <w:pPr>
              <w:pStyle w:val="NoSpacing"/>
            </w:pPr>
            <w:r w:rsidRPr="00643E06">
              <w:t>Please offer your assessment of each item below considering</w:t>
            </w:r>
            <w:r>
              <w:t>,</w:t>
            </w:r>
            <w:r w:rsidRPr="00643E06">
              <w:t xml:space="preserve"> when appropriate, your knowledge of other public research institutions. While </w:t>
            </w:r>
            <w:r w:rsidR="00A13EA3">
              <w:t xml:space="preserve">this report template is department/school focused, when appropriate, please focus your responses to the programmatic area(s) that you are responsible for </w:t>
            </w:r>
            <w:proofErr w:type="spellStart"/>
            <w:r w:rsidR="00A13EA3">
              <w:t xml:space="preserve">reviewing. </w:t>
            </w:r>
            <w:proofErr w:type="spellEnd"/>
            <w:r w:rsidR="00A13EA3">
              <w:t xml:space="preserve">While </w:t>
            </w:r>
            <w:r w:rsidRPr="00643E06">
              <w:t xml:space="preserve">a few items solicit an open-ended response, most ask you to rate a particular characteristic of the </w:t>
            </w:r>
            <w:r w:rsidR="00A13EA3">
              <w:t>academic department/school</w:t>
            </w:r>
            <w:r w:rsidRPr="00643E06">
              <w:t xml:space="preserve"> under review as exemplary, appropriate, or </w:t>
            </w:r>
            <w:r w:rsidR="00881E06">
              <w:t xml:space="preserve">in </w:t>
            </w:r>
            <w:r w:rsidRPr="00643E06">
              <w:t>need</w:t>
            </w:r>
            <w:r w:rsidR="00881E06">
              <w:t xml:space="preserve"> of</w:t>
            </w:r>
            <w:r w:rsidRPr="00643E06">
              <w:t xml:space="preserve"> improvement. At the end of each section, please elaborate on any items in that section identified as exemplary or </w:t>
            </w:r>
            <w:r w:rsidR="00881E06">
              <w:t xml:space="preserve">in </w:t>
            </w:r>
            <w:r w:rsidRPr="00643E06">
              <w:t>need</w:t>
            </w:r>
            <w:r w:rsidR="00881E06">
              <w:t xml:space="preserve"> of</w:t>
            </w:r>
            <w:r w:rsidRPr="00643E06">
              <w:t xml:space="preserve"> improvement. Additional comments are optional. You may offer recommendations for improvement on the topics covered in each section at the end of the respective section and/or you may provide all recommendations for </w:t>
            </w:r>
            <w:r w:rsidR="00A13EA3">
              <w:t xml:space="preserve">improving the department/school </w:t>
            </w:r>
            <w:r w:rsidRPr="00643E06">
              <w:t xml:space="preserve">in item </w:t>
            </w:r>
            <w:r w:rsidR="00A13EA3">
              <w:t>6</w:t>
            </w:r>
            <w:r w:rsidRPr="00643E06">
              <w:t>.</w:t>
            </w:r>
            <w:r w:rsidR="00A13EA3">
              <w:t>1</w:t>
            </w:r>
            <w:r w:rsidRPr="00643E06">
              <w:t xml:space="preserve"> at the end of this document.</w:t>
            </w:r>
          </w:p>
        </w:tc>
      </w:tr>
    </w:tbl>
    <w:p w14:paraId="54455145" w14:textId="2CE8249B" w:rsidR="00ED2FC5" w:rsidRDefault="00ED2FC5" w:rsidP="00155629">
      <w:pPr>
        <w:spacing w:after="480"/>
      </w:pPr>
    </w:p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ED2FC5" w14:paraId="156114A2" w14:textId="77777777" w:rsidTr="00210395">
        <w:trPr>
          <w:cantSplit/>
          <w:tblCellSpacing w:w="43" w:type="dxa"/>
        </w:trPr>
        <w:tc>
          <w:tcPr>
            <w:tcW w:w="4910" w:type="pct"/>
            <w:shd w:val="clear" w:color="auto" w:fill="3B3838" w:themeFill="background2" w:themeFillShade="40"/>
          </w:tcPr>
          <w:p w14:paraId="1486E08C" w14:textId="708B0FBF" w:rsidR="00ED2FC5" w:rsidRPr="00ED2FC5" w:rsidRDefault="00881E06" w:rsidP="00B41402">
            <w:pPr>
              <w:pStyle w:val="NoSpacing"/>
              <w:keepNext/>
              <w:keepLines/>
            </w:pPr>
            <w:r>
              <w:rPr>
                <w:sz w:val="22"/>
                <w:szCs w:val="32"/>
              </w:rPr>
              <w:t xml:space="preserve">SECTION 1: </w:t>
            </w:r>
            <w:r w:rsidR="00A13EA3">
              <w:rPr>
                <w:sz w:val="22"/>
                <w:szCs w:val="32"/>
              </w:rPr>
              <w:t>STRATEGIC PLANNING AND BENCHMARKING</w:t>
            </w:r>
          </w:p>
        </w:tc>
      </w:tr>
    </w:tbl>
    <w:p w14:paraId="0B5A1D9E" w14:textId="77777777" w:rsidR="00881E06" w:rsidRDefault="00881E06"/>
    <w:tbl>
      <w:tblPr>
        <w:tblStyle w:val="TableGrid"/>
        <w:tblW w:w="0" w:type="auto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37"/>
        <w:gridCol w:w="546"/>
        <w:gridCol w:w="546"/>
        <w:gridCol w:w="546"/>
        <w:gridCol w:w="322"/>
        <w:gridCol w:w="546"/>
        <w:gridCol w:w="589"/>
      </w:tblGrid>
      <w:tr w:rsidR="00BA1A4D" w14:paraId="519A0C8B" w14:textId="109EB2D7" w:rsidTr="00114154">
        <w:trPr>
          <w:cantSplit/>
          <w:tblCellSpacing w:w="43" w:type="dxa"/>
        </w:trPr>
        <w:tc>
          <w:tcPr>
            <w:tcW w:w="0" w:type="auto"/>
            <w:shd w:val="clear" w:color="auto" w:fill="auto"/>
          </w:tcPr>
          <w:p w14:paraId="6B41AD16" w14:textId="491024A1" w:rsidR="00881E06" w:rsidRPr="00387E22" w:rsidRDefault="00881E06" w:rsidP="00387E22">
            <w:pPr>
              <w:pStyle w:val="NoSpacing"/>
            </w:pPr>
          </w:p>
        </w:tc>
        <w:tc>
          <w:tcPr>
            <w:tcW w:w="0" w:type="auto"/>
            <w:gridSpan w:val="6"/>
            <w:shd w:val="clear" w:color="auto" w:fill="3B3838" w:themeFill="background2" w:themeFillShade="40"/>
          </w:tcPr>
          <w:p w14:paraId="333F8EB0" w14:textId="76735AD6" w:rsidR="00881E06" w:rsidRPr="00BA1A4D" w:rsidRDefault="00881E06" w:rsidP="00BA1A4D">
            <w:pPr>
              <w:pStyle w:val="NoSpacing"/>
              <w:jc w:val="center"/>
              <w:rPr>
                <w:b/>
                <w:bCs/>
              </w:rPr>
            </w:pPr>
            <w:r w:rsidRPr="00BA1A4D">
              <w:rPr>
                <w:b/>
                <w:bCs/>
              </w:rPr>
              <w:t>Consultant Evaluation</w:t>
            </w:r>
          </w:p>
        </w:tc>
      </w:tr>
      <w:tr w:rsidR="00BA1A4D" w14:paraId="1A2EB1C9" w14:textId="77777777" w:rsidTr="00114154">
        <w:trPr>
          <w:cantSplit/>
          <w:trHeight w:val="1872"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4CC68110" w14:textId="77777777" w:rsidR="00881E06" w:rsidRPr="00BA1A4D" w:rsidRDefault="00881E06" w:rsidP="00BA1A4D">
            <w:pPr>
              <w:pStyle w:val="NoSpacing"/>
              <w:spacing w:after="960"/>
              <w:rPr>
                <w:i/>
                <w:iCs/>
              </w:rPr>
            </w:pPr>
            <w:r w:rsidRPr="00BA1A4D">
              <w:rPr>
                <w:i/>
                <w:iCs/>
              </w:rPr>
              <w:t>Please evaluate the following:</w:t>
            </w:r>
          </w:p>
          <w:p w14:paraId="19AAD99B" w14:textId="15608749" w:rsidR="00881E06" w:rsidRPr="00387E22" w:rsidRDefault="00A13EA3" w:rsidP="00387E22">
            <w:pPr>
              <w:pStyle w:val="NoSpacing"/>
            </w:pPr>
            <w:r>
              <w:rPr>
                <w:color w:val="C00000"/>
              </w:rPr>
              <w:t>In addition to the self-study documents, you may find it useful to consult the Other Supplemental Information folder in the UCF APR Google Drive to assist you in responding to the following items.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4A6AC495" w14:textId="2805CF25" w:rsidR="00881E06" w:rsidRPr="00387E22" w:rsidRDefault="00BA1A4D" w:rsidP="00BA1A4D">
            <w:pPr>
              <w:pStyle w:val="NoSpacing"/>
              <w:ind w:left="113" w:right="113"/>
            </w:pPr>
            <w:r>
              <w:t>Exemplary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7D046796" w14:textId="4814702D" w:rsidR="00881E06" w:rsidRPr="00387E22" w:rsidRDefault="00BA1A4D" w:rsidP="00BA1A4D">
            <w:pPr>
              <w:pStyle w:val="NoSpacing"/>
              <w:ind w:left="113" w:right="113"/>
            </w:pPr>
            <w:r>
              <w:t>Appropriate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2D06CF11" w14:textId="0A4505E0" w:rsidR="00881E06" w:rsidRPr="00387E22" w:rsidRDefault="00BA1A4D" w:rsidP="00BA1A4D">
            <w:pPr>
              <w:pStyle w:val="NoSpacing"/>
              <w:ind w:left="113" w:right="113"/>
            </w:pPr>
            <w:r>
              <w:t>Needs Improvement</w:t>
            </w:r>
          </w:p>
        </w:tc>
        <w:tc>
          <w:tcPr>
            <w:tcW w:w="0" w:type="auto"/>
            <w:shd w:val="clear" w:color="auto" w:fill="3B3838" w:themeFill="background2" w:themeFillShade="40"/>
          </w:tcPr>
          <w:p w14:paraId="79429677" w14:textId="77777777" w:rsidR="00881E06" w:rsidRPr="00387E22" w:rsidRDefault="00881E06" w:rsidP="00387E22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0A934487" w14:textId="487501C6" w:rsidR="00881E06" w:rsidRPr="00387E22" w:rsidRDefault="00BA1A4D" w:rsidP="00BA1A4D">
            <w:pPr>
              <w:pStyle w:val="NoSpacing"/>
              <w:ind w:left="113" w:right="113"/>
            </w:pPr>
            <w:r>
              <w:t>Do Not Know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4EB894BB" w14:textId="6DBB7F99" w:rsidR="00881E06" w:rsidRPr="00387E22" w:rsidRDefault="00BA1A4D" w:rsidP="00BA1A4D">
            <w:pPr>
              <w:pStyle w:val="NoSpacing"/>
              <w:ind w:left="113" w:right="113"/>
            </w:pPr>
            <w:r>
              <w:t>Not Applicable</w:t>
            </w:r>
          </w:p>
        </w:tc>
      </w:tr>
      <w:tr w:rsidR="00A13EA3" w14:paraId="52164FD0" w14:textId="77777777" w:rsidTr="00114154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7F2DD7B6" w14:textId="2EC5E633" w:rsidR="00A13EA3" w:rsidRPr="00387E22" w:rsidRDefault="00A13EA3" w:rsidP="00387E22">
            <w:pPr>
              <w:pStyle w:val="NoSpacing"/>
            </w:pPr>
            <w:r w:rsidRPr="00BA1A4D">
              <w:rPr>
                <w:b/>
                <w:bCs/>
              </w:rPr>
              <w:t>1.1</w:t>
            </w:r>
            <w:r>
              <w:t xml:space="preserve"> Department/school’s strategic plan(s)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B95389" w14:textId="56746F14" w:rsidR="00A13EA3" w:rsidRPr="00387E22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0" w:type="auto"/>
            <w:shd w:val="clear" w:color="auto" w:fill="F2F2F2" w:themeFill="background1" w:themeFillShade="F2"/>
          </w:tcPr>
          <w:p w14:paraId="0CC67056" w14:textId="1F3BBCD8" w:rsidR="00A13EA3" w:rsidRPr="00387E22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0" w:type="auto"/>
            <w:shd w:val="clear" w:color="auto" w:fill="F2F2F2" w:themeFill="background1" w:themeFillShade="F2"/>
          </w:tcPr>
          <w:p w14:paraId="33D0443F" w14:textId="4545E2DE" w:rsidR="00A13EA3" w:rsidRPr="00387E22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0" w:type="auto"/>
            <w:vMerge w:val="restart"/>
            <w:shd w:val="clear" w:color="auto" w:fill="3B3838" w:themeFill="background2" w:themeFillShade="40"/>
          </w:tcPr>
          <w:p w14:paraId="57D6F6C8" w14:textId="77777777" w:rsidR="00A13EA3" w:rsidRPr="00387E22" w:rsidRDefault="00A13EA3" w:rsidP="00387E22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CC644F3" w14:textId="7D116200" w:rsidR="00A13EA3" w:rsidRPr="00387E22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0" w:type="auto"/>
            <w:shd w:val="clear" w:color="auto" w:fill="F2F2F2" w:themeFill="background1" w:themeFillShade="F2"/>
          </w:tcPr>
          <w:p w14:paraId="0D500682" w14:textId="227359BD" w:rsidR="00A13EA3" w:rsidRPr="00387E22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A13EA3" w14:paraId="05C62DD7" w14:textId="77777777" w:rsidTr="00114154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5E7185AC" w14:textId="7E2F46E6" w:rsidR="00A13EA3" w:rsidRPr="00A13EA3" w:rsidRDefault="00A13EA3" w:rsidP="00387E2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1.2</w:t>
            </w:r>
            <w:r>
              <w:t xml:space="preserve"> Department/school’s current benchmarking efforts (e.g., peer and aspirational peer institutions identified; discipline benchmarking tools used; Ph.D. program (only) use of Academic Analytics tool) – </w:t>
            </w:r>
            <w:r>
              <w:rPr>
                <w:i/>
                <w:iCs/>
              </w:rPr>
              <w:t>may not be appropriate in the absence of a terminal degree program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421EEB3" w14:textId="416B0BE3" w:rsidR="00A13EA3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6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0" w:type="auto"/>
            <w:shd w:val="clear" w:color="auto" w:fill="F2F2F2" w:themeFill="background1" w:themeFillShade="F2"/>
          </w:tcPr>
          <w:p w14:paraId="64CF3359" w14:textId="19B59DF2" w:rsidR="00A13EA3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7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0" w:type="auto"/>
            <w:shd w:val="clear" w:color="auto" w:fill="F2F2F2" w:themeFill="background1" w:themeFillShade="F2"/>
          </w:tcPr>
          <w:p w14:paraId="7BF1D3DE" w14:textId="4A74D917" w:rsidR="00A13EA3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8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0759D321" w14:textId="77777777" w:rsidR="00A13EA3" w:rsidRPr="00387E22" w:rsidRDefault="00A13EA3" w:rsidP="00387E22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C05469F" w14:textId="309A5227" w:rsidR="00A13EA3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9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0" w:type="auto"/>
            <w:shd w:val="clear" w:color="auto" w:fill="F2F2F2" w:themeFill="background1" w:themeFillShade="F2"/>
          </w:tcPr>
          <w:p w14:paraId="11730CFE" w14:textId="73D2C78B" w:rsidR="00A13EA3" w:rsidRDefault="00A13EA3" w:rsidP="001C1B9F">
            <w:pPr>
              <w:pStyle w:val="NoSpacing"/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0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</w:tbl>
    <w:p w14:paraId="1B2EE3CF" w14:textId="77777777" w:rsidR="00881E06" w:rsidRDefault="00881E06"/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532"/>
      </w:tblGrid>
      <w:tr w:rsidR="00C73C5E" w14:paraId="3BAB2408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3DF5A032" w14:textId="318605AE" w:rsidR="00B6109A" w:rsidRPr="00B6109A" w:rsidRDefault="00B6109A" w:rsidP="000B000B">
            <w:pPr>
              <w:pStyle w:val="NoSpacing"/>
              <w:rPr>
                <w:b/>
                <w:bCs/>
              </w:rPr>
            </w:pPr>
            <w:r w:rsidRPr="00B6109A">
              <w:rPr>
                <w:b/>
                <w:bCs/>
              </w:rPr>
              <w:lastRenderedPageBreak/>
              <w:t xml:space="preserve">Please elaborate if you identified </w:t>
            </w:r>
            <w:r w:rsidR="00A13EA3">
              <w:rPr>
                <w:b/>
                <w:bCs/>
              </w:rPr>
              <w:t xml:space="preserve">any </w:t>
            </w:r>
            <w:r w:rsidRPr="00B6109A">
              <w:rPr>
                <w:b/>
                <w:bCs/>
              </w:rPr>
              <w:t>item</w:t>
            </w:r>
            <w:r w:rsidR="00A13EA3">
              <w:rPr>
                <w:b/>
                <w:bCs/>
              </w:rPr>
              <w:t>s in this section</w:t>
            </w:r>
            <w:r w:rsidRPr="00B6109A">
              <w:rPr>
                <w:b/>
                <w:bCs/>
              </w:rPr>
              <w:t xml:space="preserve"> </w:t>
            </w:r>
            <w:r w:rsidR="00A13EA3">
              <w:rPr>
                <w:b/>
                <w:bCs/>
              </w:rPr>
              <w:t>(</w:t>
            </w:r>
            <w:r w:rsidRPr="00B6109A">
              <w:rPr>
                <w:b/>
                <w:bCs/>
              </w:rPr>
              <w:t>1.1</w:t>
            </w:r>
            <w:r w:rsidR="00A13EA3">
              <w:rPr>
                <w:b/>
                <w:bCs/>
              </w:rPr>
              <w:t>–1.2)</w:t>
            </w:r>
            <w:r w:rsidRPr="00B6109A">
              <w:rPr>
                <w:b/>
                <w:bCs/>
              </w:rPr>
              <w:t xml:space="preserve"> as exemplary or in need of improvement. Other comments are optional.</w:t>
            </w:r>
          </w:p>
          <w:p w14:paraId="624A35FE" w14:textId="77777777" w:rsidR="00C73C5E" w:rsidRDefault="005D310B" w:rsidP="000B000B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  <w:p w14:paraId="250B927A" w14:textId="4B61CEB9" w:rsidR="00B6109A" w:rsidRDefault="00B6109A" w:rsidP="00B6109A">
            <w:pPr>
              <w:pStyle w:val="NoSpacing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Recommendations, if any, in the area of </w:t>
            </w:r>
            <w:r w:rsidR="00A13EA3">
              <w:rPr>
                <w:b/>
                <w:bCs/>
              </w:rPr>
              <w:t>strategic planning and benchmarking</w:t>
            </w:r>
            <w:r>
              <w:rPr>
                <w:b/>
                <w:bCs/>
              </w:rPr>
              <w:t>:</w:t>
            </w:r>
          </w:p>
          <w:p w14:paraId="5D770FEF" w14:textId="384CF035" w:rsidR="00B6109A" w:rsidRPr="00B6109A" w:rsidRDefault="00B6109A" w:rsidP="000B000B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7717364B" w14:textId="74668BB5" w:rsidR="0060085B" w:rsidRDefault="0060085B" w:rsidP="00155629">
      <w:pPr>
        <w:spacing w:after="480"/>
        <w:ind w:left="0"/>
      </w:pPr>
    </w:p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B6109A" w14:paraId="685BE5E5" w14:textId="77777777" w:rsidTr="00A07EF1">
        <w:trPr>
          <w:cantSplit/>
          <w:tblCellSpacing w:w="43" w:type="dxa"/>
        </w:trPr>
        <w:tc>
          <w:tcPr>
            <w:tcW w:w="4910" w:type="pct"/>
            <w:shd w:val="clear" w:color="auto" w:fill="3B3838" w:themeFill="background2" w:themeFillShade="40"/>
          </w:tcPr>
          <w:p w14:paraId="3A479CEC" w14:textId="18B8A0B4" w:rsidR="00B6109A" w:rsidRPr="00ED2FC5" w:rsidRDefault="00B6109A" w:rsidP="00A07EF1">
            <w:pPr>
              <w:pStyle w:val="NoSpacing"/>
              <w:keepNext/>
              <w:keepLines/>
            </w:pPr>
            <w:r>
              <w:rPr>
                <w:sz w:val="22"/>
                <w:szCs w:val="32"/>
              </w:rPr>
              <w:t xml:space="preserve">SECTION 2: </w:t>
            </w:r>
            <w:r w:rsidR="00A13EA3">
              <w:rPr>
                <w:sz w:val="22"/>
                <w:szCs w:val="32"/>
              </w:rPr>
              <w:t>INFRASTRUCTURE AND SUPPORT SERVICES</w:t>
            </w:r>
          </w:p>
        </w:tc>
      </w:tr>
    </w:tbl>
    <w:p w14:paraId="288F6C11" w14:textId="77777777" w:rsidR="00B6109A" w:rsidRDefault="00B6109A" w:rsidP="00B6109A"/>
    <w:tbl>
      <w:tblPr>
        <w:tblStyle w:val="TableGrid"/>
        <w:tblW w:w="0" w:type="auto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37"/>
        <w:gridCol w:w="546"/>
        <w:gridCol w:w="546"/>
        <w:gridCol w:w="546"/>
        <w:gridCol w:w="322"/>
        <w:gridCol w:w="546"/>
        <w:gridCol w:w="589"/>
      </w:tblGrid>
      <w:tr w:rsidR="00B6109A" w14:paraId="1D435327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auto"/>
          </w:tcPr>
          <w:p w14:paraId="213194E8" w14:textId="77777777" w:rsidR="00B6109A" w:rsidRPr="00387E22" w:rsidRDefault="00B6109A" w:rsidP="00A07EF1">
            <w:pPr>
              <w:pStyle w:val="NoSpacing"/>
            </w:pPr>
          </w:p>
        </w:tc>
        <w:tc>
          <w:tcPr>
            <w:tcW w:w="0" w:type="auto"/>
            <w:gridSpan w:val="6"/>
            <w:shd w:val="clear" w:color="auto" w:fill="3B3838" w:themeFill="background2" w:themeFillShade="40"/>
          </w:tcPr>
          <w:p w14:paraId="062A3BC3" w14:textId="77777777" w:rsidR="00B6109A" w:rsidRPr="00BA1A4D" w:rsidRDefault="00B6109A" w:rsidP="00A07EF1">
            <w:pPr>
              <w:pStyle w:val="NoSpacing"/>
              <w:jc w:val="center"/>
              <w:rPr>
                <w:b/>
                <w:bCs/>
              </w:rPr>
            </w:pPr>
            <w:r w:rsidRPr="00BA1A4D">
              <w:rPr>
                <w:b/>
                <w:bCs/>
              </w:rPr>
              <w:t>Consultant Evaluation</w:t>
            </w:r>
          </w:p>
        </w:tc>
      </w:tr>
      <w:tr w:rsidR="00B6109A" w14:paraId="272B439D" w14:textId="77777777" w:rsidTr="00A07EF1">
        <w:trPr>
          <w:cantSplit/>
          <w:trHeight w:val="1872"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6B14C37B" w14:textId="77777777" w:rsidR="00B6109A" w:rsidRDefault="00B6109A" w:rsidP="00A13EA3">
            <w:pPr>
              <w:pStyle w:val="NoSpacing"/>
              <w:rPr>
                <w:i/>
                <w:iCs/>
              </w:rPr>
            </w:pPr>
            <w:r w:rsidRPr="00BA1A4D">
              <w:rPr>
                <w:i/>
                <w:iCs/>
              </w:rPr>
              <w:t>Please evaluate the following:</w:t>
            </w:r>
          </w:p>
          <w:p w14:paraId="4C95F664" w14:textId="1D86E500" w:rsidR="00A13EA3" w:rsidRPr="00A13EA3" w:rsidRDefault="00A13EA3" w:rsidP="00A13EA3">
            <w:pPr>
              <w:pStyle w:val="NoSpacing"/>
              <w:spacing w:before="960"/>
              <w:rPr>
                <w:color w:val="C00000"/>
              </w:rPr>
            </w:pPr>
            <w:r>
              <w:rPr>
                <w:color w:val="C00000"/>
              </w:rPr>
              <w:t>In addition to the self-study documents, you may find it useful to consult the Other Supplemental Information folder in the UCF APR Google Drive to assist you in responding to the following items.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301A2615" w14:textId="77777777" w:rsidR="00B6109A" w:rsidRPr="00387E22" w:rsidRDefault="00B6109A" w:rsidP="00A07EF1">
            <w:pPr>
              <w:pStyle w:val="NoSpacing"/>
              <w:ind w:left="113" w:right="113"/>
            </w:pPr>
            <w:r>
              <w:t>Exemplary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7633BF9A" w14:textId="77777777" w:rsidR="00B6109A" w:rsidRPr="00387E22" w:rsidRDefault="00B6109A" w:rsidP="00A07EF1">
            <w:pPr>
              <w:pStyle w:val="NoSpacing"/>
              <w:ind w:left="113" w:right="113"/>
            </w:pPr>
            <w:r>
              <w:t>Appropriate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3A4A7E31" w14:textId="77777777" w:rsidR="00B6109A" w:rsidRPr="00387E22" w:rsidRDefault="00B6109A" w:rsidP="00A07EF1">
            <w:pPr>
              <w:pStyle w:val="NoSpacing"/>
              <w:ind w:left="113" w:right="113"/>
            </w:pPr>
            <w:r>
              <w:t>Needs Improvement</w:t>
            </w:r>
          </w:p>
        </w:tc>
        <w:tc>
          <w:tcPr>
            <w:tcW w:w="0" w:type="auto"/>
            <w:shd w:val="clear" w:color="auto" w:fill="3B3838" w:themeFill="background2" w:themeFillShade="40"/>
          </w:tcPr>
          <w:p w14:paraId="56D7F265" w14:textId="77777777" w:rsidR="00B6109A" w:rsidRPr="00387E22" w:rsidRDefault="00B6109A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357AE94E" w14:textId="77777777" w:rsidR="00B6109A" w:rsidRPr="00387E22" w:rsidRDefault="00B6109A" w:rsidP="00A07EF1">
            <w:pPr>
              <w:pStyle w:val="NoSpacing"/>
              <w:ind w:left="113" w:right="113"/>
            </w:pPr>
            <w:r>
              <w:t>Do Not Know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47551C4B" w14:textId="77777777" w:rsidR="00B6109A" w:rsidRPr="00387E22" w:rsidRDefault="00B6109A" w:rsidP="00A07EF1">
            <w:pPr>
              <w:pStyle w:val="NoSpacing"/>
              <w:ind w:left="113" w:right="113"/>
            </w:pPr>
            <w:r>
              <w:t>Not Applicable</w:t>
            </w:r>
          </w:p>
        </w:tc>
      </w:tr>
      <w:tr w:rsidR="00037712" w14:paraId="380ACDD9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41CD93C2" w14:textId="45F1E96E" w:rsidR="00037712" w:rsidRPr="00387E22" w:rsidRDefault="00037712" w:rsidP="00A07EF1">
            <w:pPr>
              <w:pStyle w:val="NoSpacing"/>
            </w:pPr>
            <w:r>
              <w:rPr>
                <w:b/>
                <w:bCs/>
              </w:rPr>
              <w:t>2</w:t>
            </w:r>
            <w:r w:rsidRPr="00BA1A4D">
              <w:rPr>
                <w:b/>
                <w:bCs/>
              </w:rPr>
              <w:t>.1</w:t>
            </w:r>
            <w:r>
              <w:t xml:space="preserve"> Instructional space and classroom technology/equipment at all applicable face-to-face instructional locations (lecture, seminar, laboratory, specialized)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AA5C63" w14:textId="77777777" w:rsidR="00037712" w:rsidRPr="00387E2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0A6EC73" w14:textId="77777777" w:rsidR="00037712" w:rsidRPr="00387E2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C9D13E" w14:textId="77777777" w:rsidR="00037712" w:rsidRPr="00387E2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Merge w:val="restart"/>
            <w:shd w:val="clear" w:color="auto" w:fill="3B3838" w:themeFill="background2" w:themeFillShade="40"/>
          </w:tcPr>
          <w:p w14:paraId="0F6D0CB8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8DB679" w14:textId="77777777" w:rsidR="00037712" w:rsidRPr="00387E2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89E32AD" w14:textId="77777777" w:rsidR="00037712" w:rsidRPr="00387E2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37712" w14:paraId="10292347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48A87EA9" w14:textId="0EA1A9A9" w:rsidR="00037712" w:rsidRPr="00A13EA3" w:rsidRDefault="00037712" w:rsidP="00A07EF1">
            <w:pPr>
              <w:pStyle w:val="NoSpacing"/>
            </w:pPr>
            <w:r>
              <w:rPr>
                <w:b/>
                <w:bCs/>
              </w:rPr>
              <w:t>2.2</w:t>
            </w:r>
            <w:r>
              <w:t xml:space="preserve"> Distance learning infrastructure (e.g., learning management system, faculty development, support for faculty and students)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0FE97F" w14:textId="22AA7E2C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0" w:type="auto"/>
            <w:shd w:val="clear" w:color="auto" w:fill="F2F2F2" w:themeFill="background1" w:themeFillShade="F2"/>
          </w:tcPr>
          <w:p w14:paraId="147D6749" w14:textId="76FBC760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0" w:type="auto"/>
            <w:shd w:val="clear" w:color="auto" w:fill="F2F2F2" w:themeFill="background1" w:themeFillShade="F2"/>
          </w:tcPr>
          <w:p w14:paraId="29F00D33" w14:textId="53C2471C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7937386A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67C2102" w14:textId="28D087C8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0" w:type="auto"/>
            <w:shd w:val="clear" w:color="auto" w:fill="F2F2F2" w:themeFill="background1" w:themeFillShade="F2"/>
          </w:tcPr>
          <w:p w14:paraId="730B3625" w14:textId="2FBAA991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</w:tr>
      <w:tr w:rsidR="00037712" w14:paraId="79FC4BE0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8E26EA1" w14:textId="50F903B3" w:rsidR="00037712" w:rsidRPr="00A13EA3" w:rsidRDefault="00037712" w:rsidP="00A07EF1">
            <w:pPr>
              <w:pStyle w:val="NoSpacing"/>
            </w:pPr>
            <w:r>
              <w:rPr>
                <w:b/>
                <w:bCs/>
              </w:rPr>
              <w:t>2.3</w:t>
            </w:r>
            <w:r>
              <w:t xml:space="preserve"> Research laboratory and/or studio facilities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1BAF5DF" w14:textId="41A08362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0" w:type="auto"/>
            <w:shd w:val="clear" w:color="auto" w:fill="F2F2F2" w:themeFill="background1" w:themeFillShade="F2"/>
          </w:tcPr>
          <w:p w14:paraId="5C774E9E" w14:textId="7347935C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0" w:type="auto"/>
            <w:shd w:val="clear" w:color="auto" w:fill="F2F2F2" w:themeFill="background1" w:themeFillShade="F2"/>
          </w:tcPr>
          <w:p w14:paraId="680FDEBC" w14:textId="4BFD1807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43E0BC3F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FA29095" w14:textId="707471F2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0" w:type="auto"/>
            <w:shd w:val="clear" w:color="auto" w:fill="F2F2F2" w:themeFill="background1" w:themeFillShade="F2"/>
          </w:tcPr>
          <w:p w14:paraId="3A9179D9" w14:textId="5C1293E8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</w:tr>
      <w:tr w:rsidR="00037712" w14:paraId="4F65352D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06006BB3" w14:textId="30299557" w:rsidR="00037712" w:rsidRPr="00A13EA3" w:rsidRDefault="00037712" w:rsidP="00A07EF1">
            <w:pPr>
              <w:pStyle w:val="NoSpacing"/>
            </w:pPr>
            <w:r>
              <w:rPr>
                <w:b/>
                <w:bCs/>
              </w:rPr>
              <w:t>2.4</w:t>
            </w:r>
            <w:r>
              <w:t xml:space="preserve"> Research laboratory and/or studio equipment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305F5C" w14:textId="66D54B82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1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0" w:type="auto"/>
            <w:shd w:val="clear" w:color="auto" w:fill="F2F2F2" w:themeFill="background1" w:themeFillShade="F2"/>
          </w:tcPr>
          <w:p w14:paraId="2FC72224" w14:textId="1BC738AF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2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0" w:type="auto"/>
            <w:shd w:val="clear" w:color="auto" w:fill="F2F2F2" w:themeFill="background1" w:themeFillShade="F2"/>
          </w:tcPr>
          <w:p w14:paraId="05759121" w14:textId="38443657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3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0A4D4E7F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2C917C1" w14:textId="22C35672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4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0" w:type="auto"/>
            <w:shd w:val="clear" w:color="auto" w:fill="F2F2F2" w:themeFill="background1" w:themeFillShade="F2"/>
          </w:tcPr>
          <w:p w14:paraId="07A13B1B" w14:textId="63ED727F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5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</w:tr>
      <w:tr w:rsidR="00037712" w14:paraId="51940889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1DC49162" w14:textId="64CD09F7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2.5</w:t>
            </w:r>
            <w:r>
              <w:t xml:space="preserve"> Research administration infrastructure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90A268F" w14:textId="7ABC4E9C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6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0" w:type="auto"/>
            <w:shd w:val="clear" w:color="auto" w:fill="F2F2F2" w:themeFill="background1" w:themeFillShade="F2"/>
          </w:tcPr>
          <w:p w14:paraId="3575FA24" w14:textId="3F61D208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7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0" w:type="auto"/>
            <w:shd w:val="clear" w:color="auto" w:fill="F2F2F2" w:themeFill="background1" w:themeFillShade="F2"/>
          </w:tcPr>
          <w:p w14:paraId="0A0A07C8" w14:textId="29B7AF9C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8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3DD928D2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EFFDDB9" w14:textId="634760F8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9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0" w:type="auto"/>
            <w:shd w:val="clear" w:color="auto" w:fill="F2F2F2" w:themeFill="background1" w:themeFillShade="F2"/>
          </w:tcPr>
          <w:p w14:paraId="48E9EF74" w14:textId="358F0874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0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</w:tr>
      <w:tr w:rsidR="00037712" w14:paraId="2B74D1DF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28DD6561" w14:textId="0EE39408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2.6</w:t>
            </w:r>
            <w:r>
              <w:t xml:space="preserve"> Office space (faculty, administrative, student)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086FE92" w14:textId="1B3170C3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1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0" w:type="auto"/>
            <w:shd w:val="clear" w:color="auto" w:fill="F2F2F2" w:themeFill="background1" w:themeFillShade="F2"/>
          </w:tcPr>
          <w:p w14:paraId="65E11A0D" w14:textId="443E3ACA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2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0" w:type="auto"/>
            <w:shd w:val="clear" w:color="auto" w:fill="F2F2F2" w:themeFill="background1" w:themeFillShade="F2"/>
          </w:tcPr>
          <w:p w14:paraId="07B15DF6" w14:textId="1FE75111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3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3A6E55CC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5DE4C20" w14:textId="4C9CDE87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4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0" w:type="auto"/>
            <w:shd w:val="clear" w:color="auto" w:fill="F2F2F2" w:themeFill="background1" w:themeFillShade="F2"/>
          </w:tcPr>
          <w:p w14:paraId="2C1B3960" w14:textId="41BFF075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5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</w:tr>
      <w:tr w:rsidR="00037712" w14:paraId="06CA764E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2E9F87BB" w14:textId="370E61BA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2.7</w:t>
            </w:r>
            <w:r>
              <w:t xml:space="preserve"> Meeting space (e.g., for faculty, students, clubs, organizations)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926DB90" w14:textId="278ED0DD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6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0" w:type="auto"/>
            <w:shd w:val="clear" w:color="auto" w:fill="F2F2F2" w:themeFill="background1" w:themeFillShade="F2"/>
          </w:tcPr>
          <w:p w14:paraId="22C1F9DB" w14:textId="3B434BD9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7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0" w:type="auto"/>
            <w:shd w:val="clear" w:color="auto" w:fill="F2F2F2" w:themeFill="background1" w:themeFillShade="F2"/>
          </w:tcPr>
          <w:p w14:paraId="069B1889" w14:textId="4639B188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8"/>
            <w:r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0708E84F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BC4DC70" w14:textId="1038955E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9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0" w:type="auto"/>
            <w:shd w:val="clear" w:color="auto" w:fill="F2F2F2" w:themeFill="background1" w:themeFillShade="F2"/>
          </w:tcPr>
          <w:p w14:paraId="4A49A84D" w14:textId="4B600B74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0"/>
            <w:r>
              <w:instrText xml:space="preserve"> FORMCHECKBOX </w:instrText>
            </w:r>
            <w:r>
              <w:fldChar w:fldCharType="end"/>
            </w:r>
            <w:bookmarkEnd w:id="40"/>
          </w:p>
        </w:tc>
      </w:tr>
      <w:tr w:rsidR="00037712" w14:paraId="019DBF00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0AAEF100" w14:textId="7025BF6B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2.8</w:t>
            </w:r>
            <w:r>
              <w:t xml:space="preserve"> Computer resources (including computer lab space)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46053E1" w14:textId="672AAB3E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1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0" w:type="auto"/>
            <w:shd w:val="clear" w:color="auto" w:fill="F2F2F2" w:themeFill="background1" w:themeFillShade="F2"/>
          </w:tcPr>
          <w:p w14:paraId="2E7ED880" w14:textId="231C2080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2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0" w:type="auto"/>
            <w:shd w:val="clear" w:color="auto" w:fill="F2F2F2" w:themeFill="background1" w:themeFillShade="F2"/>
          </w:tcPr>
          <w:p w14:paraId="5344606B" w14:textId="776C01A7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3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0133D260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C1A56C3" w14:textId="7A16306B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4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0" w:type="auto"/>
            <w:shd w:val="clear" w:color="auto" w:fill="F2F2F2" w:themeFill="background1" w:themeFillShade="F2"/>
          </w:tcPr>
          <w:p w14:paraId="597F3EEC" w14:textId="7098A681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5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</w:tr>
      <w:tr w:rsidR="00037712" w14:paraId="62971C4D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8E52F6C" w14:textId="3D4B572C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2.9</w:t>
            </w:r>
            <w:r>
              <w:t xml:space="preserve"> Library holdings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590F7C" w14:textId="447915ED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6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0" w:type="auto"/>
            <w:shd w:val="clear" w:color="auto" w:fill="F2F2F2" w:themeFill="background1" w:themeFillShade="F2"/>
          </w:tcPr>
          <w:p w14:paraId="32B3EC4D" w14:textId="18E68BFB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17"/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0" w:type="auto"/>
            <w:shd w:val="clear" w:color="auto" w:fill="F2F2F2" w:themeFill="background1" w:themeFillShade="F2"/>
          </w:tcPr>
          <w:p w14:paraId="3B7D2129" w14:textId="66F8CB32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18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4A6DFDE8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B28937" w14:textId="23391D11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19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0" w:type="auto"/>
            <w:shd w:val="clear" w:color="auto" w:fill="F2F2F2" w:themeFill="background1" w:themeFillShade="F2"/>
          </w:tcPr>
          <w:p w14:paraId="7446FE4F" w14:textId="53BE1517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20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</w:tr>
      <w:tr w:rsidR="00037712" w14:paraId="7C5C4167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48884AEF" w14:textId="2DBBC1C7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2.10</w:t>
            </w:r>
            <w:r>
              <w:t xml:space="preserve"> Department/school non-faculty personnel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AF92A9" w14:textId="1B83CA47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1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0" w:type="auto"/>
            <w:shd w:val="clear" w:color="auto" w:fill="F2F2F2" w:themeFill="background1" w:themeFillShade="F2"/>
          </w:tcPr>
          <w:p w14:paraId="7D9A1D15" w14:textId="68E1A4C8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22"/>
            <w:r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0" w:type="auto"/>
            <w:shd w:val="clear" w:color="auto" w:fill="F2F2F2" w:themeFill="background1" w:themeFillShade="F2"/>
          </w:tcPr>
          <w:p w14:paraId="1C5A979B" w14:textId="054ECE52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3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5A76DB37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CC4B8E1" w14:textId="04D8E949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4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0" w:type="auto"/>
            <w:shd w:val="clear" w:color="auto" w:fill="F2F2F2" w:themeFill="background1" w:themeFillShade="F2"/>
          </w:tcPr>
          <w:p w14:paraId="41F558CB" w14:textId="33838B9A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25"/>
            <w:r>
              <w:instrText xml:space="preserve"> FORMCHECKBOX </w:instrText>
            </w:r>
            <w:r>
              <w:fldChar w:fldCharType="end"/>
            </w:r>
            <w:bookmarkEnd w:id="55"/>
          </w:p>
        </w:tc>
      </w:tr>
      <w:tr w:rsidR="00037712" w14:paraId="3AF9C20C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DA6E048" w14:textId="79F97013" w:rsidR="00037712" w:rsidRPr="00037712" w:rsidRDefault="00037712" w:rsidP="00A07EF1">
            <w:pPr>
              <w:pStyle w:val="NoSpacing"/>
            </w:pPr>
            <w:r>
              <w:rPr>
                <w:b/>
                <w:bCs/>
              </w:rPr>
              <w:t>2.11</w:t>
            </w:r>
            <w:r>
              <w:t xml:space="preserve"> Overall infrastructure and resources to support department’s/school’s strategic plan and stated goals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F6F755" w14:textId="706CF1A5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6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0" w:type="auto"/>
            <w:shd w:val="clear" w:color="auto" w:fill="F2F2F2" w:themeFill="background1" w:themeFillShade="F2"/>
          </w:tcPr>
          <w:p w14:paraId="2E7B552B" w14:textId="18B1C26D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27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0" w:type="auto"/>
            <w:shd w:val="clear" w:color="auto" w:fill="F2F2F2" w:themeFill="background1" w:themeFillShade="F2"/>
          </w:tcPr>
          <w:p w14:paraId="4C7F0B91" w14:textId="0093F69D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28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40EB9550" w14:textId="77777777" w:rsidR="00037712" w:rsidRPr="00387E22" w:rsidRDefault="00037712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CBFD86" w14:textId="52D74690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9"/>
            <w:r>
              <w:instrText xml:space="preserve"> FORMCHECKBOX </w:instrText>
            </w:r>
            <w:r>
              <w:fldChar w:fldCharType="end"/>
            </w:r>
            <w:bookmarkEnd w:id="59"/>
          </w:p>
        </w:tc>
        <w:tc>
          <w:tcPr>
            <w:tcW w:w="0" w:type="auto"/>
            <w:shd w:val="clear" w:color="auto" w:fill="F2F2F2" w:themeFill="background1" w:themeFillShade="F2"/>
          </w:tcPr>
          <w:p w14:paraId="34C9C0E4" w14:textId="5BA182B4" w:rsidR="00037712" w:rsidRDefault="00037712" w:rsidP="00A07EF1">
            <w:pPr>
              <w:pStyle w:val="NoSpacing"/>
              <w:jc w:val="center"/>
            </w:pP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30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</w:tr>
    </w:tbl>
    <w:p w14:paraId="1187BDC0" w14:textId="77777777" w:rsidR="00B6109A" w:rsidRDefault="00B6109A" w:rsidP="00B6109A"/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B6109A" w14:paraId="4332819C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1F871FE8" w14:textId="1F4D0C6E" w:rsidR="00B6109A" w:rsidRPr="00B6109A" w:rsidRDefault="00B6109A" w:rsidP="00A07EF1">
            <w:pPr>
              <w:pStyle w:val="NoSpacing"/>
              <w:rPr>
                <w:b/>
                <w:bCs/>
              </w:rPr>
            </w:pPr>
            <w:r w:rsidRPr="00B6109A">
              <w:rPr>
                <w:b/>
                <w:bCs/>
              </w:rPr>
              <w:t xml:space="preserve">Please elaborate if you identified </w:t>
            </w:r>
            <w:r>
              <w:rPr>
                <w:b/>
                <w:bCs/>
              </w:rPr>
              <w:t xml:space="preserve">any </w:t>
            </w:r>
            <w:r w:rsidRPr="00B6109A">
              <w:rPr>
                <w:b/>
                <w:bCs/>
              </w:rPr>
              <w:t>item</w:t>
            </w:r>
            <w:r>
              <w:rPr>
                <w:b/>
                <w:bCs/>
              </w:rPr>
              <w:t>s in this section</w:t>
            </w:r>
            <w:r w:rsidRPr="00B610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(2</w:t>
            </w:r>
            <w:r w:rsidRPr="00B6109A">
              <w:rPr>
                <w:b/>
                <w:bCs/>
              </w:rPr>
              <w:t>.1</w:t>
            </w:r>
            <w:r>
              <w:rPr>
                <w:b/>
                <w:bCs/>
              </w:rPr>
              <w:t>–2.</w:t>
            </w:r>
            <w:r w:rsidR="00037712">
              <w:rPr>
                <w:b/>
                <w:bCs/>
              </w:rPr>
              <w:t>11</w:t>
            </w:r>
            <w:r>
              <w:rPr>
                <w:b/>
                <w:bCs/>
              </w:rPr>
              <w:t>)</w:t>
            </w:r>
            <w:r w:rsidRPr="00B6109A">
              <w:rPr>
                <w:b/>
                <w:bCs/>
              </w:rPr>
              <w:t xml:space="preserve"> as exemplary or in need of improvement. Other comments are optional.</w:t>
            </w:r>
          </w:p>
          <w:p w14:paraId="1DDFC0C1" w14:textId="77777777" w:rsidR="00B6109A" w:rsidRDefault="00B6109A" w:rsidP="00A07EF1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  <w:p w14:paraId="2BF26BCE" w14:textId="18110D15" w:rsidR="00B6109A" w:rsidRDefault="00B6109A" w:rsidP="00A07EF1">
            <w:pPr>
              <w:pStyle w:val="NoSpacing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Recommendations, if any, in the area of </w:t>
            </w:r>
            <w:r w:rsidR="00037712">
              <w:rPr>
                <w:b/>
                <w:bCs/>
              </w:rPr>
              <w:t>infrastructure and support services</w:t>
            </w:r>
            <w:r>
              <w:rPr>
                <w:b/>
                <w:bCs/>
              </w:rPr>
              <w:t>:</w:t>
            </w:r>
          </w:p>
          <w:p w14:paraId="0E1E8073" w14:textId="77777777" w:rsidR="00B6109A" w:rsidRPr="00B6109A" w:rsidRDefault="00B6109A" w:rsidP="00A07EF1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1D0A96CB" w14:textId="30B79C48" w:rsidR="00B6109A" w:rsidRDefault="00B6109A" w:rsidP="00155629">
      <w:pPr>
        <w:spacing w:after="480"/>
      </w:pPr>
    </w:p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3546D8" w14:paraId="2FF4C32B" w14:textId="77777777" w:rsidTr="00A07EF1">
        <w:trPr>
          <w:cantSplit/>
          <w:tblCellSpacing w:w="43" w:type="dxa"/>
        </w:trPr>
        <w:tc>
          <w:tcPr>
            <w:tcW w:w="4910" w:type="pct"/>
            <w:shd w:val="clear" w:color="auto" w:fill="3B3838" w:themeFill="background2" w:themeFillShade="40"/>
          </w:tcPr>
          <w:p w14:paraId="271A1DC5" w14:textId="3FBBAC87" w:rsidR="003546D8" w:rsidRPr="00ED2FC5" w:rsidRDefault="003546D8" w:rsidP="00A07EF1">
            <w:pPr>
              <w:pStyle w:val="NoSpacing"/>
              <w:keepNext/>
              <w:keepLines/>
            </w:pPr>
            <w:r>
              <w:rPr>
                <w:sz w:val="22"/>
                <w:szCs w:val="32"/>
              </w:rPr>
              <w:t xml:space="preserve">SECTION 3: </w:t>
            </w:r>
            <w:r w:rsidR="00037712">
              <w:rPr>
                <w:sz w:val="22"/>
                <w:szCs w:val="32"/>
              </w:rPr>
              <w:t>EXPECTATIONS AND SUPPORT FOR FACULTY ACHIEVEMENT</w:t>
            </w:r>
          </w:p>
        </w:tc>
      </w:tr>
    </w:tbl>
    <w:p w14:paraId="5BF00FBA" w14:textId="77777777" w:rsidR="003546D8" w:rsidRDefault="003546D8" w:rsidP="003546D8"/>
    <w:tbl>
      <w:tblPr>
        <w:tblStyle w:val="TableGrid"/>
        <w:tblW w:w="0" w:type="auto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37"/>
        <w:gridCol w:w="546"/>
        <w:gridCol w:w="546"/>
        <w:gridCol w:w="546"/>
        <w:gridCol w:w="322"/>
        <w:gridCol w:w="546"/>
        <w:gridCol w:w="589"/>
      </w:tblGrid>
      <w:tr w:rsidR="003546D8" w14:paraId="7385C536" w14:textId="77777777" w:rsidTr="003546D8">
        <w:trPr>
          <w:cantSplit/>
          <w:tblHeader/>
          <w:tblCellSpacing w:w="43" w:type="dxa"/>
        </w:trPr>
        <w:tc>
          <w:tcPr>
            <w:tcW w:w="0" w:type="auto"/>
            <w:shd w:val="clear" w:color="auto" w:fill="auto"/>
          </w:tcPr>
          <w:p w14:paraId="23983ADF" w14:textId="77777777" w:rsidR="003546D8" w:rsidRPr="00387E22" w:rsidRDefault="003546D8" w:rsidP="00A07EF1">
            <w:pPr>
              <w:pStyle w:val="NoSpacing"/>
            </w:pPr>
          </w:p>
        </w:tc>
        <w:tc>
          <w:tcPr>
            <w:tcW w:w="0" w:type="auto"/>
            <w:gridSpan w:val="6"/>
            <w:shd w:val="clear" w:color="auto" w:fill="3B3838" w:themeFill="background2" w:themeFillShade="40"/>
          </w:tcPr>
          <w:p w14:paraId="221750DC" w14:textId="77777777" w:rsidR="003546D8" w:rsidRPr="00BA1A4D" w:rsidRDefault="003546D8" w:rsidP="00A07EF1">
            <w:pPr>
              <w:pStyle w:val="NoSpacing"/>
              <w:jc w:val="center"/>
              <w:rPr>
                <w:b/>
                <w:bCs/>
              </w:rPr>
            </w:pPr>
            <w:r w:rsidRPr="00BA1A4D">
              <w:rPr>
                <w:b/>
                <w:bCs/>
              </w:rPr>
              <w:t>Consultant Evaluation</w:t>
            </w:r>
          </w:p>
        </w:tc>
      </w:tr>
      <w:tr w:rsidR="003546D8" w14:paraId="1E8EC89B" w14:textId="77777777" w:rsidTr="003546D8">
        <w:trPr>
          <w:cantSplit/>
          <w:trHeight w:val="1872"/>
          <w:tblHeader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49AC74DA" w14:textId="77777777" w:rsidR="003546D8" w:rsidRDefault="003546D8" w:rsidP="00037712">
            <w:pPr>
              <w:pStyle w:val="NoSpacing"/>
              <w:rPr>
                <w:i/>
                <w:iCs/>
              </w:rPr>
            </w:pPr>
            <w:r w:rsidRPr="00BA1A4D">
              <w:rPr>
                <w:i/>
                <w:iCs/>
              </w:rPr>
              <w:t>Please evaluate the following:</w:t>
            </w:r>
          </w:p>
          <w:p w14:paraId="6DEB98C8" w14:textId="202FD723" w:rsidR="00037712" w:rsidRPr="00037712" w:rsidRDefault="00037712" w:rsidP="00037712">
            <w:pPr>
              <w:pStyle w:val="NoSpacing"/>
              <w:spacing w:before="960"/>
              <w:rPr>
                <w:color w:val="C00000"/>
              </w:rPr>
            </w:pPr>
            <w:r>
              <w:rPr>
                <w:color w:val="C00000"/>
              </w:rPr>
              <w:t>In addition to the self-study documents, you may find it useful to consult the Faculty Information folder in the UCF APR Google Drive to assist you in responding to the following items.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02512DB7" w14:textId="77777777" w:rsidR="003546D8" w:rsidRPr="00387E22" w:rsidRDefault="003546D8" w:rsidP="00A07EF1">
            <w:pPr>
              <w:pStyle w:val="NoSpacing"/>
              <w:ind w:left="113" w:right="113"/>
            </w:pPr>
            <w:r>
              <w:t>Exemplary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7F537F19" w14:textId="77777777" w:rsidR="003546D8" w:rsidRPr="00387E22" w:rsidRDefault="003546D8" w:rsidP="00A07EF1">
            <w:pPr>
              <w:pStyle w:val="NoSpacing"/>
              <w:ind w:left="113" w:right="113"/>
            </w:pPr>
            <w:r>
              <w:t>Appropriate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413FD613" w14:textId="77777777" w:rsidR="003546D8" w:rsidRPr="00387E22" w:rsidRDefault="003546D8" w:rsidP="00A07EF1">
            <w:pPr>
              <w:pStyle w:val="NoSpacing"/>
              <w:ind w:left="113" w:right="113"/>
            </w:pPr>
            <w:r>
              <w:t>Needs Improvement</w:t>
            </w:r>
          </w:p>
        </w:tc>
        <w:tc>
          <w:tcPr>
            <w:tcW w:w="0" w:type="auto"/>
            <w:shd w:val="clear" w:color="auto" w:fill="3B3838" w:themeFill="background2" w:themeFillShade="40"/>
          </w:tcPr>
          <w:p w14:paraId="49046859" w14:textId="77777777" w:rsidR="003546D8" w:rsidRPr="00387E22" w:rsidRDefault="003546D8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4924092E" w14:textId="77777777" w:rsidR="003546D8" w:rsidRPr="00387E22" w:rsidRDefault="003546D8" w:rsidP="00A07EF1">
            <w:pPr>
              <w:pStyle w:val="NoSpacing"/>
              <w:ind w:left="113" w:right="113"/>
            </w:pPr>
            <w:r>
              <w:t>Do Not Know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0681044E" w14:textId="77777777" w:rsidR="003546D8" w:rsidRPr="00387E22" w:rsidRDefault="003546D8" w:rsidP="00A07EF1">
            <w:pPr>
              <w:pStyle w:val="NoSpacing"/>
              <w:ind w:left="113" w:right="113"/>
            </w:pPr>
            <w:r>
              <w:t>Not Applicable</w:t>
            </w:r>
          </w:p>
        </w:tc>
      </w:tr>
      <w:tr w:rsidR="006020B0" w14:paraId="183E9CCD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66B2927C" w14:textId="7BDD4EE8" w:rsidR="006020B0" w:rsidRPr="00387E22" w:rsidRDefault="006020B0" w:rsidP="00A07EF1">
            <w:pPr>
              <w:pStyle w:val="NoSpacing"/>
            </w:pPr>
            <w:r>
              <w:rPr>
                <w:b/>
                <w:bCs/>
              </w:rPr>
              <w:t>3</w:t>
            </w:r>
            <w:r w:rsidRPr="00BA1A4D">
              <w:rPr>
                <w:b/>
                <w:bCs/>
              </w:rPr>
              <w:t>.1</w:t>
            </w:r>
            <w:r>
              <w:t xml:space="preserve"> </w:t>
            </w:r>
            <w:r w:rsidR="00037712">
              <w:t>Faculty member teaching load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AA9761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7E5981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C3C67AE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Merge w:val="restart"/>
            <w:shd w:val="clear" w:color="auto" w:fill="3B3838" w:themeFill="background2" w:themeFillShade="40"/>
          </w:tcPr>
          <w:p w14:paraId="2462526F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B012617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61F4248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</w:tr>
      <w:tr w:rsidR="006020B0" w14:paraId="4B93ED08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5121361" w14:textId="0E8A0EB1" w:rsidR="006020B0" w:rsidRPr="003546D8" w:rsidRDefault="006020B0" w:rsidP="003546D8">
            <w:pPr>
              <w:pStyle w:val="NoSpacing"/>
              <w:rPr>
                <w:color w:val="C00000"/>
              </w:rPr>
            </w:pPr>
            <w:r>
              <w:rPr>
                <w:b/>
                <w:bCs/>
              </w:rPr>
              <w:t>3.2</w:t>
            </w:r>
            <w:r>
              <w:t xml:space="preserve"> </w:t>
            </w:r>
            <w:r w:rsidR="00037712">
              <w:t>Collegiality among the faculty members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17E3ED7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33D8656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A576EFA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67494F93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27EA3AE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5A058E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</w:tr>
      <w:tr w:rsidR="006020B0" w14:paraId="6F32F0EC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04F93196" w14:textId="5DF8CDFB" w:rsidR="006020B0" w:rsidRPr="00B6109A" w:rsidRDefault="006020B0" w:rsidP="00037712">
            <w:pPr>
              <w:pStyle w:val="NoSpacing"/>
            </w:pPr>
            <w:r>
              <w:rPr>
                <w:b/>
                <w:bCs/>
              </w:rPr>
              <w:t>3.3</w:t>
            </w:r>
            <w:r>
              <w:t xml:space="preserve"> </w:t>
            </w:r>
            <w:r w:rsidR="00037712">
              <w:t>Expectations for faculty member teaching, research, and service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F00D9F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478D91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0EB05E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0490E4F0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5AB760C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DDC804D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</w:tr>
      <w:tr w:rsidR="006020B0" w14:paraId="33DCE8C8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3B4E4A3" w14:textId="1FC11FCC" w:rsidR="006020B0" w:rsidRPr="003546D8" w:rsidRDefault="006020B0" w:rsidP="003546D8">
            <w:pPr>
              <w:pStyle w:val="NoSpacing"/>
            </w:pPr>
            <w:r>
              <w:rPr>
                <w:b/>
                <w:bCs/>
              </w:rPr>
              <w:t>3.4</w:t>
            </w:r>
            <w:r>
              <w:t xml:space="preserve"> </w:t>
            </w:r>
            <w:r w:rsidR="00037712">
              <w:t>Opportunities and support for interdisciplinary appointments and activities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B409AC" w14:textId="4FCE8C98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6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0" w:type="auto"/>
            <w:shd w:val="clear" w:color="auto" w:fill="F2F2F2" w:themeFill="background1" w:themeFillShade="F2"/>
          </w:tcPr>
          <w:p w14:paraId="3EE3D7C3" w14:textId="69103C58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0" w:type="auto"/>
            <w:shd w:val="clear" w:color="auto" w:fill="F2F2F2" w:themeFill="background1" w:themeFillShade="F2"/>
          </w:tcPr>
          <w:p w14:paraId="45D92A3B" w14:textId="2E71A093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373603D5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E3DD986" w14:textId="33B7B361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9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0" w:type="auto"/>
            <w:shd w:val="clear" w:color="auto" w:fill="F2F2F2" w:themeFill="background1" w:themeFillShade="F2"/>
          </w:tcPr>
          <w:p w14:paraId="15CEA6AD" w14:textId="6449CB4F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0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5"/>
          </w:p>
        </w:tc>
      </w:tr>
      <w:tr w:rsidR="006020B0" w14:paraId="022FE1CF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7B0B75DE" w14:textId="555041EA" w:rsidR="006020B0" w:rsidRDefault="006020B0" w:rsidP="003546D8">
            <w:pPr>
              <w:pStyle w:val="NoSpacing"/>
              <w:rPr>
                <w:b/>
                <w:bCs/>
              </w:rPr>
            </w:pPr>
            <w:r w:rsidRPr="003546D8">
              <w:rPr>
                <w:b/>
                <w:bCs/>
              </w:rPr>
              <w:t>3.5</w:t>
            </w:r>
            <w:r w:rsidRPr="003546D8">
              <w:t xml:space="preserve"> </w:t>
            </w:r>
            <w:r w:rsidR="00037712">
              <w:t>Effectiveness of faculty member mentoring in the department/school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1B5D0A5" w14:textId="3FF6C7F1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1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0" w:type="auto"/>
            <w:shd w:val="clear" w:color="auto" w:fill="F2F2F2" w:themeFill="background1" w:themeFillShade="F2"/>
          </w:tcPr>
          <w:p w14:paraId="3711FB52" w14:textId="42453D1E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2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0" w:type="auto"/>
            <w:shd w:val="clear" w:color="auto" w:fill="F2F2F2" w:themeFill="background1" w:themeFillShade="F2"/>
          </w:tcPr>
          <w:p w14:paraId="47E3472B" w14:textId="63D7FB2C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3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752E06F2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1CD7950" w14:textId="2B61966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4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0" w:type="auto"/>
            <w:shd w:val="clear" w:color="auto" w:fill="F2F2F2" w:themeFill="background1" w:themeFillShade="F2"/>
          </w:tcPr>
          <w:p w14:paraId="42B3AE3B" w14:textId="225D1FE5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5"/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  <w:bookmarkEnd w:id="70"/>
          </w:p>
        </w:tc>
      </w:tr>
    </w:tbl>
    <w:p w14:paraId="10517D9B" w14:textId="77777777" w:rsidR="003546D8" w:rsidRDefault="003546D8" w:rsidP="003546D8"/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3546D8" w14:paraId="25C479F5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214C5E21" w14:textId="573F743D" w:rsidR="003546D8" w:rsidRPr="00B6109A" w:rsidRDefault="003546D8" w:rsidP="00A07EF1">
            <w:pPr>
              <w:pStyle w:val="NoSpacing"/>
              <w:rPr>
                <w:b/>
                <w:bCs/>
              </w:rPr>
            </w:pPr>
            <w:r w:rsidRPr="00B6109A">
              <w:rPr>
                <w:b/>
                <w:bCs/>
              </w:rPr>
              <w:t xml:space="preserve">Please elaborate if you identified </w:t>
            </w:r>
            <w:r>
              <w:rPr>
                <w:b/>
                <w:bCs/>
              </w:rPr>
              <w:t xml:space="preserve">any </w:t>
            </w:r>
            <w:r w:rsidRPr="00B6109A">
              <w:rPr>
                <w:b/>
                <w:bCs/>
              </w:rPr>
              <w:t>item</w:t>
            </w:r>
            <w:r>
              <w:rPr>
                <w:b/>
                <w:bCs/>
              </w:rPr>
              <w:t>s in this section</w:t>
            </w:r>
            <w:r w:rsidRPr="00B610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(3</w:t>
            </w:r>
            <w:r w:rsidRPr="00B6109A">
              <w:rPr>
                <w:b/>
                <w:bCs/>
              </w:rPr>
              <w:t>.1</w:t>
            </w:r>
            <w:r>
              <w:rPr>
                <w:b/>
                <w:bCs/>
              </w:rPr>
              <w:t>–3.</w:t>
            </w:r>
            <w:r w:rsidR="00037712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  <w:r w:rsidRPr="00B6109A">
              <w:rPr>
                <w:b/>
                <w:bCs/>
              </w:rPr>
              <w:t xml:space="preserve"> as exemplary or in need of improvement. Other comments are optional.</w:t>
            </w:r>
          </w:p>
          <w:p w14:paraId="09C3E205" w14:textId="77777777" w:rsidR="003546D8" w:rsidRDefault="003546D8" w:rsidP="00A07EF1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  <w:p w14:paraId="3AC29EFA" w14:textId="41077137" w:rsidR="003546D8" w:rsidRDefault="003546D8" w:rsidP="00A07EF1">
            <w:pPr>
              <w:pStyle w:val="NoSpacing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Recommendations, if any, in the area of </w:t>
            </w:r>
            <w:r w:rsidR="00037712">
              <w:rPr>
                <w:b/>
                <w:bCs/>
              </w:rPr>
              <w:t>expectations and support for faculty achievement</w:t>
            </w:r>
            <w:r>
              <w:rPr>
                <w:b/>
                <w:bCs/>
              </w:rPr>
              <w:t>:</w:t>
            </w:r>
          </w:p>
          <w:p w14:paraId="5759A965" w14:textId="77777777" w:rsidR="003546D8" w:rsidRPr="00B6109A" w:rsidRDefault="003546D8" w:rsidP="00A07EF1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0EF34E93" w14:textId="12382768" w:rsidR="003546D8" w:rsidRDefault="003546D8" w:rsidP="00155629">
      <w:pPr>
        <w:spacing w:after="480"/>
      </w:pPr>
    </w:p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A07EF1" w14:paraId="19B7C45E" w14:textId="77777777" w:rsidTr="00A07EF1">
        <w:trPr>
          <w:cantSplit/>
          <w:tblCellSpacing w:w="43" w:type="dxa"/>
        </w:trPr>
        <w:tc>
          <w:tcPr>
            <w:tcW w:w="4910" w:type="pct"/>
            <w:shd w:val="clear" w:color="auto" w:fill="3B3838" w:themeFill="background2" w:themeFillShade="40"/>
          </w:tcPr>
          <w:p w14:paraId="21ECEFC9" w14:textId="31F9035B" w:rsidR="00A07EF1" w:rsidRPr="00ED2FC5" w:rsidRDefault="00A07EF1" w:rsidP="00A07EF1">
            <w:pPr>
              <w:pStyle w:val="NoSpacing"/>
              <w:keepNext/>
              <w:keepLines/>
            </w:pPr>
            <w:r>
              <w:rPr>
                <w:sz w:val="22"/>
                <w:szCs w:val="32"/>
              </w:rPr>
              <w:lastRenderedPageBreak/>
              <w:t xml:space="preserve">SECTION 4: </w:t>
            </w:r>
            <w:r w:rsidR="00037712">
              <w:rPr>
                <w:sz w:val="22"/>
                <w:szCs w:val="32"/>
              </w:rPr>
              <w:t>FACULTY SCHOLARLY AND CREATIVE ACTIVITY</w:t>
            </w:r>
          </w:p>
        </w:tc>
      </w:tr>
    </w:tbl>
    <w:p w14:paraId="39F51587" w14:textId="77777777" w:rsidR="00A07EF1" w:rsidRDefault="00A07EF1" w:rsidP="00A07EF1">
      <w:pPr>
        <w:keepNext/>
        <w:keepLines/>
      </w:pPr>
    </w:p>
    <w:tbl>
      <w:tblPr>
        <w:tblStyle w:val="TableGrid"/>
        <w:tblW w:w="0" w:type="auto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37"/>
        <w:gridCol w:w="546"/>
        <w:gridCol w:w="546"/>
        <w:gridCol w:w="546"/>
        <w:gridCol w:w="322"/>
        <w:gridCol w:w="546"/>
        <w:gridCol w:w="589"/>
      </w:tblGrid>
      <w:tr w:rsidR="00A07EF1" w14:paraId="05132069" w14:textId="77777777" w:rsidTr="00A07EF1">
        <w:trPr>
          <w:cantSplit/>
          <w:tblHeader/>
          <w:tblCellSpacing w:w="43" w:type="dxa"/>
        </w:trPr>
        <w:tc>
          <w:tcPr>
            <w:tcW w:w="0" w:type="auto"/>
            <w:shd w:val="clear" w:color="auto" w:fill="auto"/>
          </w:tcPr>
          <w:p w14:paraId="0A47AB8C" w14:textId="77777777" w:rsidR="00A07EF1" w:rsidRPr="00387E22" w:rsidRDefault="00A07EF1" w:rsidP="00A07EF1">
            <w:pPr>
              <w:pStyle w:val="NoSpacing"/>
            </w:pPr>
          </w:p>
        </w:tc>
        <w:tc>
          <w:tcPr>
            <w:tcW w:w="0" w:type="auto"/>
            <w:gridSpan w:val="6"/>
            <w:shd w:val="clear" w:color="auto" w:fill="3B3838" w:themeFill="background2" w:themeFillShade="40"/>
          </w:tcPr>
          <w:p w14:paraId="7A8CC29E" w14:textId="77777777" w:rsidR="00A07EF1" w:rsidRPr="00BA1A4D" w:rsidRDefault="00A07EF1" w:rsidP="00A07EF1">
            <w:pPr>
              <w:pStyle w:val="NoSpacing"/>
              <w:jc w:val="center"/>
              <w:rPr>
                <w:b/>
                <w:bCs/>
              </w:rPr>
            </w:pPr>
            <w:r w:rsidRPr="00BA1A4D">
              <w:rPr>
                <w:b/>
                <w:bCs/>
              </w:rPr>
              <w:t>Consultant Evaluation</w:t>
            </w:r>
          </w:p>
        </w:tc>
      </w:tr>
      <w:tr w:rsidR="00A07EF1" w14:paraId="5B441C9B" w14:textId="77777777" w:rsidTr="00A07EF1">
        <w:trPr>
          <w:cantSplit/>
          <w:trHeight w:val="1872"/>
          <w:tblHeader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5E7F149E" w14:textId="77777777" w:rsidR="00037712" w:rsidRDefault="00037712" w:rsidP="00037712">
            <w:pPr>
              <w:pStyle w:val="NoSpacing"/>
              <w:rPr>
                <w:i/>
                <w:iCs/>
              </w:rPr>
            </w:pPr>
            <w:r w:rsidRPr="00BA1A4D">
              <w:rPr>
                <w:i/>
                <w:iCs/>
              </w:rPr>
              <w:t>Please evaluate the following:</w:t>
            </w:r>
          </w:p>
          <w:p w14:paraId="49CF1D1B" w14:textId="4C46D6ED" w:rsidR="00A07EF1" w:rsidRPr="00B6109A" w:rsidRDefault="00037712" w:rsidP="00037712">
            <w:pPr>
              <w:pStyle w:val="NoSpacing"/>
              <w:spacing w:before="960"/>
              <w:rPr>
                <w:i/>
                <w:iCs/>
              </w:rPr>
            </w:pPr>
            <w:r>
              <w:rPr>
                <w:color w:val="C00000"/>
              </w:rPr>
              <w:t>In addition to the self-study documents, you may find it useful to consult the Faculty Information folder in the UCF APR Google Drive to assist you in responding to the following items.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299C8128" w14:textId="77777777" w:rsidR="00A07EF1" w:rsidRPr="00387E22" w:rsidRDefault="00A07EF1" w:rsidP="00A07EF1">
            <w:pPr>
              <w:pStyle w:val="NoSpacing"/>
              <w:ind w:left="113" w:right="113"/>
            </w:pPr>
            <w:r>
              <w:t>Exemplary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7413A808" w14:textId="77777777" w:rsidR="00A07EF1" w:rsidRPr="00387E22" w:rsidRDefault="00A07EF1" w:rsidP="00A07EF1">
            <w:pPr>
              <w:pStyle w:val="NoSpacing"/>
              <w:ind w:left="113" w:right="113"/>
            </w:pPr>
            <w:r>
              <w:t>Appropriate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31222634" w14:textId="77777777" w:rsidR="00A07EF1" w:rsidRPr="00387E22" w:rsidRDefault="00A07EF1" w:rsidP="00A07EF1">
            <w:pPr>
              <w:pStyle w:val="NoSpacing"/>
              <w:ind w:left="113" w:right="113"/>
            </w:pPr>
            <w:r>
              <w:t>Needs Improvement</w:t>
            </w:r>
          </w:p>
        </w:tc>
        <w:tc>
          <w:tcPr>
            <w:tcW w:w="0" w:type="auto"/>
            <w:shd w:val="clear" w:color="auto" w:fill="3B3838" w:themeFill="background2" w:themeFillShade="40"/>
          </w:tcPr>
          <w:p w14:paraId="062076EE" w14:textId="77777777" w:rsidR="00A07EF1" w:rsidRPr="00387E22" w:rsidRDefault="00A07EF1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267F3A5D" w14:textId="77777777" w:rsidR="00A07EF1" w:rsidRPr="00387E22" w:rsidRDefault="00A07EF1" w:rsidP="00A07EF1">
            <w:pPr>
              <w:pStyle w:val="NoSpacing"/>
              <w:ind w:left="113" w:right="113"/>
            </w:pPr>
            <w:r>
              <w:t>Do Not Know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79EEDA92" w14:textId="77777777" w:rsidR="00A07EF1" w:rsidRPr="00387E22" w:rsidRDefault="00A07EF1" w:rsidP="00A07EF1">
            <w:pPr>
              <w:pStyle w:val="NoSpacing"/>
              <w:ind w:left="113" w:right="113"/>
            </w:pPr>
            <w:r>
              <w:t>Not Applicable</w:t>
            </w:r>
          </w:p>
        </w:tc>
      </w:tr>
      <w:tr w:rsidR="006020B0" w14:paraId="5C016325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5F0A5307" w14:textId="247B637C" w:rsidR="006020B0" w:rsidRPr="00387E22" w:rsidRDefault="006020B0" w:rsidP="00A07EF1">
            <w:pPr>
              <w:pStyle w:val="NoSpacing"/>
            </w:pPr>
            <w:r w:rsidRPr="00A07EF1">
              <w:rPr>
                <w:b/>
                <w:bCs/>
              </w:rPr>
              <w:t>4.1</w:t>
            </w:r>
            <w:r w:rsidRPr="00A07EF1">
              <w:t xml:space="preserve"> </w:t>
            </w:r>
            <w:r w:rsidR="00037712">
              <w:t>Quality and productivity of faculty member research and/or creative activity compared to faculty members in the discipline at comparable public research universities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A2022E3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DE73529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9EF1F71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Merge w:val="restart"/>
            <w:shd w:val="clear" w:color="auto" w:fill="3B3838" w:themeFill="background2" w:themeFillShade="40"/>
          </w:tcPr>
          <w:p w14:paraId="0595F8B6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731C9B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C1D52E2" w14:textId="77777777" w:rsidR="006020B0" w:rsidRPr="00387E22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</w:tr>
      <w:tr w:rsidR="006020B0" w14:paraId="52BA3E40" w14:textId="77777777" w:rsidTr="00A07EF1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C456160" w14:textId="114B301F" w:rsidR="006020B0" w:rsidRPr="003546D8" w:rsidRDefault="006020B0" w:rsidP="00A07EF1">
            <w:pPr>
              <w:pStyle w:val="NoSpacing"/>
              <w:rPr>
                <w:color w:val="C00000"/>
              </w:rPr>
            </w:pPr>
            <w:r w:rsidRPr="00A07EF1">
              <w:rPr>
                <w:b/>
                <w:bCs/>
              </w:rPr>
              <w:t>4.2</w:t>
            </w:r>
            <w:r w:rsidRPr="00A07EF1">
              <w:t xml:space="preserve"> </w:t>
            </w:r>
            <w:r w:rsidR="00037712">
              <w:t>Level of faculty member success in obtaining grants and contracts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CB57F09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9D749F8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3D96CC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Merge/>
            <w:shd w:val="clear" w:color="auto" w:fill="3B3838" w:themeFill="background2" w:themeFillShade="40"/>
          </w:tcPr>
          <w:p w14:paraId="6CCED292" w14:textId="77777777" w:rsidR="006020B0" w:rsidRPr="00387E22" w:rsidRDefault="006020B0" w:rsidP="00A07EF1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571094D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7EACDB" w14:textId="77777777" w:rsidR="006020B0" w:rsidRDefault="006020B0" w:rsidP="00A07EF1">
            <w:pPr>
              <w:pStyle w:val="NoSpacing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</w:tr>
    </w:tbl>
    <w:p w14:paraId="1BEC68EA" w14:textId="77777777" w:rsidR="00A07EF1" w:rsidRDefault="00A07EF1" w:rsidP="00A07EF1"/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A07EF1" w14:paraId="30D1FCDB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578196D3" w14:textId="6AF60135" w:rsidR="00A07EF1" w:rsidRPr="00B6109A" w:rsidRDefault="00A07EF1" w:rsidP="00A07EF1">
            <w:pPr>
              <w:pStyle w:val="NoSpacing"/>
              <w:rPr>
                <w:b/>
                <w:bCs/>
              </w:rPr>
            </w:pPr>
            <w:r w:rsidRPr="00B6109A">
              <w:rPr>
                <w:b/>
                <w:bCs/>
              </w:rPr>
              <w:t xml:space="preserve">Please elaborate if you identified </w:t>
            </w:r>
            <w:r>
              <w:rPr>
                <w:b/>
                <w:bCs/>
              </w:rPr>
              <w:t xml:space="preserve">any </w:t>
            </w:r>
            <w:r w:rsidRPr="00B6109A">
              <w:rPr>
                <w:b/>
                <w:bCs/>
              </w:rPr>
              <w:t>item</w:t>
            </w:r>
            <w:r>
              <w:rPr>
                <w:b/>
                <w:bCs/>
              </w:rPr>
              <w:t>s in this section</w:t>
            </w:r>
            <w:r w:rsidRPr="00B610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EE7F81">
              <w:rPr>
                <w:b/>
                <w:bCs/>
              </w:rPr>
              <w:t>4</w:t>
            </w:r>
            <w:r w:rsidRPr="00B6109A">
              <w:rPr>
                <w:b/>
                <w:bCs/>
              </w:rPr>
              <w:t>.1</w:t>
            </w:r>
            <w:r>
              <w:rPr>
                <w:b/>
                <w:bCs/>
              </w:rPr>
              <w:t>–</w:t>
            </w:r>
            <w:r w:rsidR="00EE7F81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037712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  <w:r w:rsidRPr="00B6109A">
              <w:rPr>
                <w:b/>
                <w:bCs/>
              </w:rPr>
              <w:t xml:space="preserve"> as exemplary or in need of improvement. Other comments are optional.</w:t>
            </w:r>
          </w:p>
          <w:p w14:paraId="2183F0E0" w14:textId="77777777" w:rsidR="00A07EF1" w:rsidRDefault="00A07EF1" w:rsidP="00A07EF1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  <w:p w14:paraId="5DBC7B25" w14:textId="425189EA" w:rsidR="00A07EF1" w:rsidRDefault="00A07EF1" w:rsidP="00A07EF1">
            <w:pPr>
              <w:pStyle w:val="NoSpacing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Recommendations, if any, in the area of </w:t>
            </w:r>
            <w:r w:rsidR="00037712">
              <w:rPr>
                <w:b/>
                <w:bCs/>
              </w:rPr>
              <w:t>faculty scholarly and creative activity (e.g., opportunities for new extramural funding)</w:t>
            </w:r>
            <w:r>
              <w:rPr>
                <w:b/>
                <w:bCs/>
              </w:rPr>
              <w:t>:</w:t>
            </w:r>
          </w:p>
          <w:p w14:paraId="22CD1602" w14:textId="77777777" w:rsidR="00A07EF1" w:rsidRPr="00B6109A" w:rsidRDefault="00A07EF1" w:rsidP="00A07EF1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0F4C7203" w14:textId="2E6CCB6F" w:rsidR="00A07EF1" w:rsidRDefault="00A07EF1" w:rsidP="00155629">
      <w:pPr>
        <w:spacing w:after="480"/>
      </w:pPr>
    </w:p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EE7F81" w14:paraId="547FCE23" w14:textId="77777777" w:rsidTr="00A13EA3">
        <w:trPr>
          <w:cantSplit/>
          <w:tblCellSpacing w:w="43" w:type="dxa"/>
        </w:trPr>
        <w:tc>
          <w:tcPr>
            <w:tcW w:w="4910" w:type="pct"/>
            <w:shd w:val="clear" w:color="auto" w:fill="3B3838" w:themeFill="background2" w:themeFillShade="40"/>
          </w:tcPr>
          <w:p w14:paraId="0EF47D83" w14:textId="7845DDA3" w:rsidR="00EE7F81" w:rsidRPr="00ED2FC5" w:rsidRDefault="00EE7F81" w:rsidP="00A13EA3">
            <w:pPr>
              <w:pStyle w:val="NoSpacing"/>
              <w:keepNext/>
              <w:keepLines/>
            </w:pPr>
            <w:r>
              <w:rPr>
                <w:sz w:val="22"/>
                <w:szCs w:val="32"/>
              </w:rPr>
              <w:t xml:space="preserve">SECTION 5: </w:t>
            </w:r>
            <w:r w:rsidR="00037712">
              <w:rPr>
                <w:sz w:val="22"/>
                <w:szCs w:val="32"/>
              </w:rPr>
              <w:t>FACULTY SERVICE ACTIVITY</w:t>
            </w:r>
          </w:p>
        </w:tc>
      </w:tr>
    </w:tbl>
    <w:p w14:paraId="4613F81B" w14:textId="77777777" w:rsidR="00EE7F81" w:rsidRDefault="00EE7F81" w:rsidP="00EE7F81">
      <w:pPr>
        <w:keepNext/>
        <w:keepLines/>
      </w:pPr>
    </w:p>
    <w:tbl>
      <w:tblPr>
        <w:tblStyle w:val="TableGrid"/>
        <w:tblW w:w="0" w:type="auto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37"/>
        <w:gridCol w:w="546"/>
        <w:gridCol w:w="546"/>
        <w:gridCol w:w="546"/>
        <w:gridCol w:w="322"/>
        <w:gridCol w:w="546"/>
        <w:gridCol w:w="589"/>
      </w:tblGrid>
      <w:tr w:rsidR="00EE7F81" w14:paraId="299EFB2C" w14:textId="77777777" w:rsidTr="00A13EA3">
        <w:trPr>
          <w:cantSplit/>
          <w:tblHeader/>
          <w:tblCellSpacing w:w="43" w:type="dxa"/>
        </w:trPr>
        <w:tc>
          <w:tcPr>
            <w:tcW w:w="0" w:type="auto"/>
            <w:shd w:val="clear" w:color="auto" w:fill="auto"/>
          </w:tcPr>
          <w:p w14:paraId="07220ECF" w14:textId="77777777" w:rsidR="00EE7F81" w:rsidRPr="00387E22" w:rsidRDefault="00EE7F81" w:rsidP="00A13EA3">
            <w:pPr>
              <w:pStyle w:val="NoSpacing"/>
            </w:pPr>
          </w:p>
        </w:tc>
        <w:tc>
          <w:tcPr>
            <w:tcW w:w="0" w:type="auto"/>
            <w:gridSpan w:val="6"/>
            <w:shd w:val="clear" w:color="auto" w:fill="3B3838" w:themeFill="background2" w:themeFillShade="40"/>
          </w:tcPr>
          <w:p w14:paraId="409EDD5C" w14:textId="77777777" w:rsidR="00EE7F81" w:rsidRPr="00BA1A4D" w:rsidRDefault="00EE7F81" w:rsidP="00A13EA3">
            <w:pPr>
              <w:pStyle w:val="NoSpacing"/>
              <w:jc w:val="center"/>
              <w:rPr>
                <w:b/>
                <w:bCs/>
              </w:rPr>
            </w:pPr>
            <w:r w:rsidRPr="00BA1A4D">
              <w:rPr>
                <w:b/>
                <w:bCs/>
              </w:rPr>
              <w:t>Consultant Evaluation</w:t>
            </w:r>
          </w:p>
        </w:tc>
      </w:tr>
      <w:tr w:rsidR="00EE7F81" w14:paraId="62D78454" w14:textId="77777777" w:rsidTr="00A13EA3">
        <w:trPr>
          <w:cantSplit/>
          <w:trHeight w:val="1872"/>
          <w:tblHeader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36C2B22E" w14:textId="77777777" w:rsidR="00037712" w:rsidRDefault="00037712" w:rsidP="00037712">
            <w:pPr>
              <w:pStyle w:val="NoSpacing"/>
              <w:rPr>
                <w:i/>
                <w:iCs/>
              </w:rPr>
            </w:pPr>
            <w:r w:rsidRPr="00BA1A4D">
              <w:rPr>
                <w:i/>
                <w:iCs/>
              </w:rPr>
              <w:t>Please evaluate the following:</w:t>
            </w:r>
          </w:p>
          <w:p w14:paraId="53169E46" w14:textId="663A52AB" w:rsidR="00EE7F81" w:rsidRPr="00B6109A" w:rsidRDefault="00037712" w:rsidP="00E96830">
            <w:pPr>
              <w:pStyle w:val="NoSpacing"/>
              <w:spacing w:before="960"/>
              <w:rPr>
                <w:i/>
                <w:iCs/>
              </w:rPr>
            </w:pPr>
            <w:r>
              <w:rPr>
                <w:color w:val="C00000"/>
              </w:rPr>
              <w:t>In addition to the self-study documents, you may find it useful to consult the Faculty Information folder in the UCF APR Google Drive to assist you in responding to the following items.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25C2D4B9" w14:textId="77777777" w:rsidR="00EE7F81" w:rsidRPr="00387E22" w:rsidRDefault="00EE7F81" w:rsidP="00A13EA3">
            <w:pPr>
              <w:pStyle w:val="NoSpacing"/>
              <w:ind w:left="113" w:right="113"/>
            </w:pPr>
            <w:r>
              <w:t>Exemplary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3E678942" w14:textId="77777777" w:rsidR="00EE7F81" w:rsidRPr="00387E22" w:rsidRDefault="00EE7F81" w:rsidP="00A13EA3">
            <w:pPr>
              <w:pStyle w:val="NoSpacing"/>
              <w:ind w:left="113" w:right="113"/>
            </w:pPr>
            <w:r>
              <w:t>Appropriate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250990D4" w14:textId="77777777" w:rsidR="00EE7F81" w:rsidRPr="00387E22" w:rsidRDefault="00EE7F81" w:rsidP="00A13EA3">
            <w:pPr>
              <w:pStyle w:val="NoSpacing"/>
              <w:ind w:left="113" w:right="113"/>
            </w:pPr>
            <w:r>
              <w:t>Needs Improvement</w:t>
            </w:r>
          </w:p>
        </w:tc>
        <w:tc>
          <w:tcPr>
            <w:tcW w:w="0" w:type="auto"/>
            <w:shd w:val="clear" w:color="auto" w:fill="3B3838" w:themeFill="background2" w:themeFillShade="40"/>
          </w:tcPr>
          <w:p w14:paraId="7B05E569" w14:textId="77777777" w:rsidR="00EE7F81" w:rsidRPr="00387E22" w:rsidRDefault="00EE7F81" w:rsidP="00A13EA3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2C3EE987" w14:textId="77777777" w:rsidR="00EE7F81" w:rsidRPr="00387E22" w:rsidRDefault="00EE7F81" w:rsidP="00A13EA3">
            <w:pPr>
              <w:pStyle w:val="NoSpacing"/>
              <w:ind w:left="113" w:right="113"/>
            </w:pPr>
            <w:r>
              <w:t>Do Not Know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</w:tcPr>
          <w:p w14:paraId="0491A79A" w14:textId="77777777" w:rsidR="00EE7F81" w:rsidRPr="00387E22" w:rsidRDefault="00EE7F81" w:rsidP="00A13EA3">
            <w:pPr>
              <w:pStyle w:val="NoSpacing"/>
              <w:ind w:left="113" w:right="113"/>
            </w:pPr>
            <w:r>
              <w:t>Not Applicable</w:t>
            </w:r>
          </w:p>
        </w:tc>
      </w:tr>
      <w:tr w:rsidR="006020B0" w14:paraId="7DBDCA38" w14:textId="77777777" w:rsidTr="00A13EA3">
        <w:trPr>
          <w:cantSplit/>
          <w:tblCellSpacing w:w="43" w:type="dxa"/>
        </w:trPr>
        <w:tc>
          <w:tcPr>
            <w:tcW w:w="0" w:type="auto"/>
            <w:shd w:val="clear" w:color="auto" w:fill="F2F2F2" w:themeFill="background1" w:themeFillShade="F2"/>
          </w:tcPr>
          <w:p w14:paraId="00FC6C00" w14:textId="37FB71C0" w:rsidR="006020B0" w:rsidRPr="00387E22" w:rsidRDefault="006020B0" w:rsidP="00A13EA3">
            <w:pPr>
              <w:pStyle w:val="NoSpacing"/>
            </w:pPr>
            <w:r w:rsidRPr="00EE7F81">
              <w:rPr>
                <w:b/>
                <w:bCs/>
              </w:rPr>
              <w:t>5.1</w:t>
            </w:r>
            <w:r w:rsidRPr="00EE7F81">
              <w:t xml:space="preserve"> </w:t>
            </w:r>
            <w:r w:rsidR="00E96830">
              <w:t>Faculty member service contributions outside UCF (consider contributions to the Central Florida community, the state of Florida, and national and international arenas)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C7FB89" w14:textId="77777777" w:rsidR="006020B0" w:rsidRPr="00387E22" w:rsidRDefault="006020B0" w:rsidP="00A13EA3">
            <w:pPr>
              <w:pStyle w:val="NoSpacing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09B82D" w14:textId="77777777" w:rsidR="006020B0" w:rsidRPr="00387E22" w:rsidRDefault="006020B0" w:rsidP="00A13EA3">
            <w:pPr>
              <w:pStyle w:val="NoSpacing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EB49AC" w14:textId="77777777" w:rsidR="006020B0" w:rsidRPr="00387E22" w:rsidRDefault="006020B0" w:rsidP="00A13EA3">
            <w:pPr>
              <w:pStyle w:val="NoSpacing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3B3838" w:themeFill="background2" w:themeFillShade="40"/>
          </w:tcPr>
          <w:p w14:paraId="61763595" w14:textId="77777777" w:rsidR="006020B0" w:rsidRPr="00387E22" w:rsidRDefault="006020B0" w:rsidP="00A13EA3">
            <w:pPr>
              <w:pStyle w:val="NoSpac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EF276C4" w14:textId="77777777" w:rsidR="006020B0" w:rsidRPr="00387E22" w:rsidRDefault="006020B0" w:rsidP="00A13EA3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C2E452" w14:textId="77777777" w:rsidR="006020B0" w:rsidRPr="00387E22" w:rsidRDefault="006020B0" w:rsidP="00A13EA3">
            <w:pPr>
              <w:pStyle w:val="NoSpacing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EA3">
              <w:fldChar w:fldCharType="separate"/>
            </w:r>
            <w:r>
              <w:fldChar w:fldCharType="end"/>
            </w:r>
          </w:p>
        </w:tc>
      </w:tr>
    </w:tbl>
    <w:p w14:paraId="52B123D0" w14:textId="77777777" w:rsidR="00EE7F81" w:rsidRDefault="00EE7F81" w:rsidP="00EE7F81"/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EE7F81" w14:paraId="2D6E8274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076A5589" w14:textId="58B67898" w:rsidR="00EE7F81" w:rsidRPr="00B6109A" w:rsidRDefault="00EE7F81" w:rsidP="00155629">
            <w:pPr>
              <w:pStyle w:val="NoSpacing"/>
              <w:keepNext/>
              <w:keepLines/>
              <w:rPr>
                <w:b/>
                <w:bCs/>
              </w:rPr>
            </w:pPr>
            <w:r w:rsidRPr="00B6109A">
              <w:rPr>
                <w:b/>
                <w:bCs/>
              </w:rPr>
              <w:lastRenderedPageBreak/>
              <w:t>Please elaborate if you identified item</w:t>
            </w:r>
            <w:r w:rsidR="00E96830">
              <w:rPr>
                <w:b/>
                <w:bCs/>
              </w:rPr>
              <w:t xml:space="preserve"> </w:t>
            </w:r>
            <w:r w:rsidR="00A75D98">
              <w:rPr>
                <w:b/>
                <w:bCs/>
              </w:rPr>
              <w:t>5</w:t>
            </w:r>
            <w:r w:rsidRPr="00B6109A">
              <w:rPr>
                <w:b/>
                <w:bCs/>
              </w:rPr>
              <w:t>.1 as exemplary or in need of improvement. Other comments are optional.</w:t>
            </w:r>
          </w:p>
          <w:p w14:paraId="15601CD9" w14:textId="77777777" w:rsidR="00EE7F81" w:rsidRDefault="00EE7F81" w:rsidP="00A13EA3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  <w:p w14:paraId="233F6D87" w14:textId="5AE96332" w:rsidR="00EE7F81" w:rsidRDefault="00EE7F81" w:rsidP="00A13EA3">
            <w:pPr>
              <w:pStyle w:val="NoSpacing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Recommendations, if any, in the area of </w:t>
            </w:r>
            <w:r w:rsidR="00E96830">
              <w:rPr>
                <w:b/>
                <w:bCs/>
              </w:rPr>
              <w:t>faculty service activity</w:t>
            </w:r>
            <w:r>
              <w:rPr>
                <w:b/>
                <w:bCs/>
              </w:rPr>
              <w:t>:</w:t>
            </w:r>
          </w:p>
          <w:p w14:paraId="53598C77" w14:textId="77777777" w:rsidR="00EE7F81" w:rsidRPr="00B6109A" w:rsidRDefault="00EE7F81" w:rsidP="00A13EA3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666039D4" w14:textId="77777777" w:rsidR="00450F54" w:rsidRDefault="00450F54" w:rsidP="00155629">
      <w:pPr>
        <w:spacing w:after="480"/>
      </w:pPr>
    </w:p>
    <w:tbl>
      <w:tblPr>
        <w:tblStyle w:val="TableGrid"/>
        <w:tblW w:w="5000" w:type="pct"/>
        <w:tblCellSpacing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450F54" w14:paraId="29CB5A75" w14:textId="77777777" w:rsidTr="00A13EA3">
        <w:trPr>
          <w:cantSplit/>
          <w:tblCellSpacing w:w="43" w:type="dxa"/>
        </w:trPr>
        <w:tc>
          <w:tcPr>
            <w:tcW w:w="4910" w:type="pct"/>
            <w:shd w:val="clear" w:color="auto" w:fill="3B3838" w:themeFill="background2" w:themeFillShade="40"/>
          </w:tcPr>
          <w:p w14:paraId="523DD96F" w14:textId="028BEE67" w:rsidR="00450F54" w:rsidRPr="00ED2FC5" w:rsidRDefault="00450F54" w:rsidP="00A13EA3">
            <w:pPr>
              <w:pStyle w:val="NoSpacing"/>
              <w:keepNext/>
              <w:keepLines/>
            </w:pPr>
            <w:r>
              <w:rPr>
                <w:sz w:val="22"/>
                <w:szCs w:val="32"/>
              </w:rPr>
              <w:t xml:space="preserve">SECTION </w:t>
            </w:r>
            <w:r w:rsidR="00E96830">
              <w:rPr>
                <w:sz w:val="22"/>
                <w:szCs w:val="32"/>
              </w:rPr>
              <w:t>6</w:t>
            </w:r>
            <w:r>
              <w:rPr>
                <w:sz w:val="22"/>
                <w:szCs w:val="32"/>
              </w:rPr>
              <w:t>: ANALYSIS AND RECOMMENDATIONS</w:t>
            </w:r>
          </w:p>
        </w:tc>
      </w:tr>
      <w:tr w:rsidR="00450F54" w14:paraId="0BD4934C" w14:textId="77777777" w:rsidTr="00A65B2D">
        <w:trPr>
          <w:cantSplit/>
          <w:tblCellSpacing w:w="43" w:type="dxa"/>
        </w:trPr>
        <w:tc>
          <w:tcPr>
            <w:tcW w:w="4910" w:type="pct"/>
            <w:shd w:val="clear" w:color="auto" w:fill="BFBFBF" w:themeFill="background1" w:themeFillShade="BF"/>
          </w:tcPr>
          <w:p w14:paraId="7959F9E4" w14:textId="34DBAD87" w:rsidR="00450F54" w:rsidRPr="00450F54" w:rsidRDefault="00E96830" w:rsidP="00A1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6.1 Please use the space below to offer any additional recommendations that are not articulated in the sections above or in a program consultant report. Alternatively, if the prior sections of this report contain extensive recommendations with regard to department/school-level matters, please use this space to identify those deemed of highest priority. If applicable, please offer recommendations that can enhance performance on priority metrics in the university’s </w:t>
            </w:r>
            <w:hyperlink r:id="rId9" w:history="1">
              <w:r w:rsidRPr="00E96830">
                <w:rPr>
                  <w:rStyle w:val="Hyperlink"/>
                  <w:b/>
                  <w:bCs/>
                </w:rPr>
                <w:t>Collective Impact strategic plan</w:t>
              </w:r>
            </w:hyperlink>
            <w:r>
              <w:rPr>
                <w:b/>
                <w:bCs/>
              </w:rPr>
              <w:t>.</w:t>
            </w:r>
          </w:p>
        </w:tc>
      </w:tr>
      <w:tr w:rsidR="00450F54" w14:paraId="6D24A99C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75237AA3" w14:textId="77777777" w:rsidR="00450F54" w:rsidRPr="00450F54" w:rsidRDefault="00450F54" w:rsidP="00A13EA3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450F54" w14:paraId="36CB78C7" w14:textId="77777777" w:rsidTr="00A13EA3">
        <w:trPr>
          <w:cantSplit/>
          <w:tblCellSpacing w:w="43" w:type="dxa"/>
        </w:trPr>
        <w:tc>
          <w:tcPr>
            <w:tcW w:w="4910" w:type="pct"/>
            <w:shd w:val="clear" w:color="auto" w:fill="auto"/>
          </w:tcPr>
          <w:p w14:paraId="328BC32E" w14:textId="77777777" w:rsidR="00450F54" w:rsidRDefault="00450F54" w:rsidP="00A13EA3">
            <w:pPr>
              <w:pStyle w:val="NoSpacing"/>
            </w:pPr>
          </w:p>
        </w:tc>
      </w:tr>
      <w:tr w:rsidR="00450F54" w14:paraId="14AA3B92" w14:textId="77777777" w:rsidTr="00A65B2D">
        <w:trPr>
          <w:cantSplit/>
          <w:tblCellSpacing w:w="43" w:type="dxa"/>
        </w:trPr>
        <w:tc>
          <w:tcPr>
            <w:tcW w:w="4910" w:type="pct"/>
            <w:shd w:val="clear" w:color="auto" w:fill="BFBFBF" w:themeFill="background1" w:themeFillShade="BF"/>
          </w:tcPr>
          <w:p w14:paraId="36E5458E" w14:textId="76FD511C" w:rsidR="00450F54" w:rsidRPr="00450F54" w:rsidRDefault="00E96830" w:rsidP="00A1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6.2 Describe currently untapped funding entities (foundations, federal, state, local, etc.) that department/school faculty should pursue to advance strategic goals. Please note any perceived impediments to tapping those resources.</w:t>
            </w:r>
          </w:p>
        </w:tc>
      </w:tr>
      <w:tr w:rsidR="00450F54" w14:paraId="0492141F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61BC017D" w14:textId="77777777" w:rsidR="00450F54" w:rsidRPr="00450F54" w:rsidRDefault="00450F54" w:rsidP="00A13EA3">
            <w:pPr>
              <w:pStyle w:val="NoSpacing"/>
            </w:pPr>
            <w:r>
              <w:t>Click here to enter text.</w:t>
            </w:r>
          </w:p>
        </w:tc>
      </w:tr>
      <w:tr w:rsidR="00450F54" w14:paraId="5E57F7B4" w14:textId="77777777" w:rsidTr="00A13EA3">
        <w:trPr>
          <w:cantSplit/>
          <w:tblCellSpacing w:w="43" w:type="dxa"/>
        </w:trPr>
        <w:tc>
          <w:tcPr>
            <w:tcW w:w="4910" w:type="pct"/>
            <w:shd w:val="clear" w:color="auto" w:fill="auto"/>
          </w:tcPr>
          <w:p w14:paraId="731A9877" w14:textId="77777777" w:rsidR="00450F54" w:rsidRDefault="00450F54" w:rsidP="00A13EA3">
            <w:pPr>
              <w:pStyle w:val="NoSpacing"/>
            </w:pPr>
          </w:p>
        </w:tc>
      </w:tr>
      <w:tr w:rsidR="00450F54" w14:paraId="2FF1F79B" w14:textId="77777777" w:rsidTr="00A65B2D">
        <w:trPr>
          <w:cantSplit/>
          <w:tblCellSpacing w:w="43" w:type="dxa"/>
        </w:trPr>
        <w:tc>
          <w:tcPr>
            <w:tcW w:w="4910" w:type="pct"/>
            <w:shd w:val="clear" w:color="auto" w:fill="BFBFBF" w:themeFill="background1" w:themeFillShade="BF"/>
          </w:tcPr>
          <w:p w14:paraId="6FC69293" w14:textId="053F4D24" w:rsidR="00450F54" w:rsidRPr="00E96830" w:rsidRDefault="00E96830" w:rsidP="00E96830">
            <w:pPr>
              <w:pStyle w:val="NoSpacing"/>
              <w:rPr>
                <w:b/>
                <w:bCs/>
              </w:rPr>
            </w:pPr>
            <w:r w:rsidRPr="00E96830">
              <w:rPr>
                <w:b/>
                <w:bCs/>
              </w:rPr>
              <w:t>6.3</w:t>
            </w:r>
            <w:r>
              <w:rPr>
                <w:b/>
                <w:bCs/>
              </w:rPr>
              <w:t xml:space="preserve"> Please offer any suggestions to help the department/school and its programs enhance their national visibility and reputation (e.g., conferences, professional affiliations, untapped ranking entities).</w:t>
            </w:r>
          </w:p>
        </w:tc>
      </w:tr>
      <w:tr w:rsidR="00450F54" w14:paraId="62174683" w14:textId="77777777" w:rsidTr="0071153A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70B4C5DB" w14:textId="77777777" w:rsidR="00450F54" w:rsidRDefault="00450F54" w:rsidP="00A13EA3">
            <w:pPr>
              <w:pStyle w:val="NoSpacing"/>
            </w:pPr>
            <w:r>
              <w:t>Click here to enter text.</w:t>
            </w:r>
          </w:p>
        </w:tc>
      </w:tr>
      <w:tr w:rsidR="00E96830" w14:paraId="4D87B82A" w14:textId="77777777" w:rsidTr="00E96830">
        <w:trPr>
          <w:tblCellSpacing w:w="43" w:type="dxa"/>
        </w:trPr>
        <w:tc>
          <w:tcPr>
            <w:tcW w:w="4910" w:type="pct"/>
            <w:shd w:val="clear" w:color="auto" w:fill="auto"/>
          </w:tcPr>
          <w:p w14:paraId="6DF0E4D5" w14:textId="77777777" w:rsidR="00E96830" w:rsidRDefault="00E96830" w:rsidP="00A13EA3">
            <w:pPr>
              <w:pStyle w:val="NoSpacing"/>
            </w:pPr>
          </w:p>
        </w:tc>
      </w:tr>
      <w:tr w:rsidR="00E96830" w14:paraId="04CC5D71" w14:textId="77777777" w:rsidTr="00E96830">
        <w:trPr>
          <w:tblCellSpacing w:w="43" w:type="dxa"/>
        </w:trPr>
        <w:tc>
          <w:tcPr>
            <w:tcW w:w="4910" w:type="pct"/>
            <w:shd w:val="clear" w:color="auto" w:fill="BFBFBF" w:themeFill="background1" w:themeFillShade="BF"/>
          </w:tcPr>
          <w:p w14:paraId="21CB06B0" w14:textId="5BC7D0A7" w:rsidR="00E96830" w:rsidRPr="00E96830" w:rsidRDefault="00E96830" w:rsidP="00A1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6.4 Please assess whether you anticipate high demand or need for degree programs, certificates, minors, etc. that are not currently offered by the department/school that could be developed given existing faculty expertise. What additional resources, if any, would be necessary to implement?</w:t>
            </w:r>
          </w:p>
        </w:tc>
      </w:tr>
      <w:tr w:rsidR="00E96830" w14:paraId="168F8EE2" w14:textId="77777777" w:rsidTr="00E96830">
        <w:trPr>
          <w:tblCellSpacing w:w="43" w:type="dxa"/>
        </w:trPr>
        <w:tc>
          <w:tcPr>
            <w:tcW w:w="4910" w:type="pct"/>
            <w:shd w:val="clear" w:color="auto" w:fill="F2F2F2" w:themeFill="background1" w:themeFillShade="F2"/>
          </w:tcPr>
          <w:p w14:paraId="601B68C7" w14:textId="53BADC84" w:rsidR="00E96830" w:rsidRPr="00E96830" w:rsidRDefault="00E96830" w:rsidP="00A13EA3">
            <w:pPr>
              <w:pStyle w:val="NoSpacing"/>
            </w:pPr>
            <w:r>
              <w:t>Click here to enter text.</w:t>
            </w:r>
          </w:p>
        </w:tc>
      </w:tr>
    </w:tbl>
    <w:p w14:paraId="1F26CD91" w14:textId="77777777" w:rsidR="00450F54" w:rsidRPr="00C00249" w:rsidRDefault="00450F54" w:rsidP="003546D8"/>
    <w:sectPr w:rsidR="00450F54" w:rsidRPr="00C00249" w:rsidSect="000B000B">
      <w:footerReference w:type="even" r:id="rId10"/>
      <w:footerReference w:type="default" r:id="rId11"/>
      <w:pgSz w:w="12240" w:h="15840"/>
      <w:pgMar w:top="1440" w:right="1354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F9B12" w14:textId="77777777" w:rsidR="00FF1843" w:rsidRDefault="00FF1843" w:rsidP="00CE0ED2">
      <w:pPr>
        <w:spacing w:line="240" w:lineRule="auto"/>
      </w:pPr>
      <w:r>
        <w:separator/>
      </w:r>
    </w:p>
  </w:endnote>
  <w:endnote w:type="continuationSeparator" w:id="0">
    <w:p w14:paraId="71E08035" w14:textId="77777777" w:rsidR="00FF1843" w:rsidRDefault="00FF1843" w:rsidP="00CE0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28495916"/>
      <w:docPartObj>
        <w:docPartGallery w:val="Page Numbers (Bottom of Page)"/>
        <w:docPartUnique/>
      </w:docPartObj>
    </w:sdtPr>
    <w:sdtContent>
      <w:p w14:paraId="045E4929" w14:textId="77777777" w:rsidR="00A13EA3" w:rsidRDefault="00A13EA3" w:rsidP="000C21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66369122"/>
      <w:docPartObj>
        <w:docPartGallery w:val="Page Numbers (Bottom of Page)"/>
        <w:docPartUnique/>
      </w:docPartObj>
    </w:sdtPr>
    <w:sdtContent>
      <w:p w14:paraId="30295E6C" w14:textId="77777777" w:rsidR="00A13EA3" w:rsidRDefault="00A13EA3" w:rsidP="00CE0ED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181560" w14:textId="77777777" w:rsidR="00A13EA3" w:rsidRDefault="00A13EA3" w:rsidP="00CE0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A94C" w14:textId="789ADA3D" w:rsidR="00A13EA3" w:rsidRPr="000413D8" w:rsidRDefault="00A13EA3" w:rsidP="000C21DF">
    <w:pPr>
      <w:pStyle w:val="Footer"/>
      <w:tabs>
        <w:tab w:val="clear" w:pos="4680"/>
        <w:tab w:val="clear" w:pos="9360"/>
        <w:tab w:val="center" w:pos="6480"/>
        <w:tab w:val="right" w:pos="14490"/>
      </w:tabs>
      <w:rPr>
        <w:rFonts w:ascii="Verdana" w:hAnsi="Verdana" w:cstheme="minorHAnsi"/>
      </w:rPr>
    </w:pPr>
    <w:r>
      <w:t xml:space="preserve">Rev. </w:t>
    </w:r>
    <w:r>
      <w:fldChar w:fldCharType="begin"/>
    </w:r>
    <w:r>
      <w:instrText xml:space="preserve"> DATE \@ "M/d/yy" \* MERGEFORMAT </w:instrText>
    </w:r>
    <w:r>
      <w:fldChar w:fldCharType="separate"/>
    </w:r>
    <w:r>
      <w:rPr>
        <w:noProof/>
      </w:rPr>
      <w:t>12/14/20</w:t>
    </w:r>
    <w:r>
      <w:fldChar w:fldCharType="end"/>
    </w:r>
    <w:r>
      <w:tab/>
    </w:r>
    <w:r>
      <w:tab/>
    </w:r>
    <w:r w:rsidRPr="000413D8">
      <w:rPr>
        <w:rFonts w:ascii="Verdana" w:hAnsi="Verdana" w:cstheme="minorHAnsi"/>
      </w:rPr>
      <w:t xml:space="preserve">Page </w:t>
    </w:r>
    <w:r w:rsidRPr="000413D8">
      <w:rPr>
        <w:rFonts w:ascii="Verdana" w:hAnsi="Verdana" w:cstheme="minorHAnsi"/>
      </w:rPr>
      <w:fldChar w:fldCharType="begin"/>
    </w:r>
    <w:r w:rsidRPr="000413D8">
      <w:rPr>
        <w:rFonts w:ascii="Verdana" w:hAnsi="Verdana" w:cstheme="minorHAnsi"/>
      </w:rPr>
      <w:instrText xml:space="preserve"> PAGE </w:instrText>
    </w:r>
    <w:r w:rsidRPr="000413D8">
      <w:rPr>
        <w:rFonts w:ascii="Verdana" w:hAnsi="Verdana" w:cstheme="minorHAnsi"/>
      </w:rPr>
      <w:fldChar w:fldCharType="separate"/>
    </w:r>
    <w:r>
      <w:rPr>
        <w:rFonts w:ascii="Verdana" w:hAnsi="Verdana" w:cstheme="minorHAnsi"/>
      </w:rPr>
      <w:t>1</w:t>
    </w:r>
    <w:r w:rsidRPr="000413D8">
      <w:rPr>
        <w:rFonts w:ascii="Verdana" w:hAnsi="Verdana" w:cstheme="minorHAnsi"/>
      </w:rPr>
      <w:fldChar w:fldCharType="end"/>
    </w:r>
    <w:r w:rsidRPr="000413D8">
      <w:rPr>
        <w:rFonts w:ascii="Verdana" w:hAnsi="Verdana" w:cstheme="minorHAnsi"/>
      </w:rPr>
      <w:t xml:space="preserve"> of </w:t>
    </w:r>
    <w:r w:rsidRPr="000413D8">
      <w:rPr>
        <w:rFonts w:ascii="Verdana" w:hAnsi="Verdana" w:cstheme="minorHAnsi"/>
      </w:rPr>
      <w:fldChar w:fldCharType="begin"/>
    </w:r>
    <w:r w:rsidRPr="000413D8">
      <w:rPr>
        <w:rFonts w:ascii="Verdana" w:hAnsi="Verdana" w:cstheme="minorHAnsi"/>
      </w:rPr>
      <w:instrText xml:space="preserve"> NUMPAGES </w:instrText>
    </w:r>
    <w:r w:rsidRPr="000413D8">
      <w:rPr>
        <w:rFonts w:ascii="Verdana" w:hAnsi="Verdana" w:cstheme="minorHAnsi"/>
      </w:rPr>
      <w:fldChar w:fldCharType="separate"/>
    </w:r>
    <w:r>
      <w:rPr>
        <w:rFonts w:ascii="Verdana" w:hAnsi="Verdana" w:cstheme="minorHAnsi"/>
      </w:rPr>
      <w:t>3</w:t>
    </w:r>
    <w:r w:rsidRPr="000413D8">
      <w:rPr>
        <w:rFonts w:ascii="Verdana" w:hAnsi="Verdan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6B7A" w14:textId="77777777" w:rsidR="00FF1843" w:rsidRDefault="00FF1843" w:rsidP="00CE0ED2">
      <w:pPr>
        <w:spacing w:line="240" w:lineRule="auto"/>
      </w:pPr>
      <w:r>
        <w:separator/>
      </w:r>
    </w:p>
  </w:footnote>
  <w:footnote w:type="continuationSeparator" w:id="0">
    <w:p w14:paraId="2254E5DD" w14:textId="77777777" w:rsidR="00FF1843" w:rsidRDefault="00FF1843" w:rsidP="00CE0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B05"/>
    <w:multiLevelType w:val="hybridMultilevel"/>
    <w:tmpl w:val="E45E7158"/>
    <w:lvl w:ilvl="0" w:tplc="B3CE81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E30"/>
    <w:multiLevelType w:val="hybridMultilevel"/>
    <w:tmpl w:val="C012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21E14"/>
    <w:multiLevelType w:val="hybridMultilevel"/>
    <w:tmpl w:val="4DD2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4CFA"/>
    <w:multiLevelType w:val="hybridMultilevel"/>
    <w:tmpl w:val="B72C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5E6B"/>
    <w:multiLevelType w:val="hybridMultilevel"/>
    <w:tmpl w:val="026EA218"/>
    <w:lvl w:ilvl="0" w:tplc="6DD857A6">
      <w:numFmt w:val="bullet"/>
      <w:lvlText w:val="-"/>
      <w:lvlJc w:val="left"/>
      <w:pPr>
        <w:ind w:left="1080" w:hanging="720"/>
      </w:pPr>
      <w:rPr>
        <w:rFonts w:ascii="Verdana" w:eastAsiaTheme="minorHAnsi" w:hAnsi="Verdana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attachedTemplate r:id="rId1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74"/>
    <w:rsid w:val="00003077"/>
    <w:rsid w:val="0001755D"/>
    <w:rsid w:val="00032E75"/>
    <w:rsid w:val="00033AE6"/>
    <w:rsid w:val="00037712"/>
    <w:rsid w:val="000703F4"/>
    <w:rsid w:val="0007302D"/>
    <w:rsid w:val="000769BC"/>
    <w:rsid w:val="000A5AC5"/>
    <w:rsid w:val="000B000B"/>
    <w:rsid w:val="000C21DF"/>
    <w:rsid w:val="000C444B"/>
    <w:rsid w:val="000E10B2"/>
    <w:rsid w:val="00114154"/>
    <w:rsid w:val="001256DE"/>
    <w:rsid w:val="001325A3"/>
    <w:rsid w:val="00137568"/>
    <w:rsid w:val="0014297B"/>
    <w:rsid w:val="00144119"/>
    <w:rsid w:val="00146EEA"/>
    <w:rsid w:val="00155629"/>
    <w:rsid w:val="00167169"/>
    <w:rsid w:val="001712CF"/>
    <w:rsid w:val="001C026E"/>
    <w:rsid w:val="001C1B9F"/>
    <w:rsid w:val="001D30BE"/>
    <w:rsid w:val="001D4856"/>
    <w:rsid w:val="002009F7"/>
    <w:rsid w:val="00210395"/>
    <w:rsid w:val="00217EA0"/>
    <w:rsid w:val="00265BDD"/>
    <w:rsid w:val="00274254"/>
    <w:rsid w:val="00275E23"/>
    <w:rsid w:val="00284CF5"/>
    <w:rsid w:val="002B0CDE"/>
    <w:rsid w:val="002E240D"/>
    <w:rsid w:val="002E34AE"/>
    <w:rsid w:val="002E3D28"/>
    <w:rsid w:val="00302516"/>
    <w:rsid w:val="00306987"/>
    <w:rsid w:val="003220F5"/>
    <w:rsid w:val="003224B9"/>
    <w:rsid w:val="00322B89"/>
    <w:rsid w:val="00327BFD"/>
    <w:rsid w:val="00336D17"/>
    <w:rsid w:val="0034645D"/>
    <w:rsid w:val="003546D8"/>
    <w:rsid w:val="00381E2D"/>
    <w:rsid w:val="00385CEC"/>
    <w:rsid w:val="00387E22"/>
    <w:rsid w:val="003B44CB"/>
    <w:rsid w:val="003C652D"/>
    <w:rsid w:val="00422151"/>
    <w:rsid w:val="0044499A"/>
    <w:rsid w:val="00450F54"/>
    <w:rsid w:val="0045104E"/>
    <w:rsid w:val="00456C47"/>
    <w:rsid w:val="00462935"/>
    <w:rsid w:val="00470A5D"/>
    <w:rsid w:val="004766EC"/>
    <w:rsid w:val="00482983"/>
    <w:rsid w:val="00523C03"/>
    <w:rsid w:val="00566C13"/>
    <w:rsid w:val="005A24C9"/>
    <w:rsid w:val="005B2918"/>
    <w:rsid w:val="005C0E2F"/>
    <w:rsid w:val="005D310B"/>
    <w:rsid w:val="005D5979"/>
    <w:rsid w:val="005E32A3"/>
    <w:rsid w:val="0060085B"/>
    <w:rsid w:val="006020B0"/>
    <w:rsid w:val="00613D1D"/>
    <w:rsid w:val="00631DC2"/>
    <w:rsid w:val="0063794F"/>
    <w:rsid w:val="00643E06"/>
    <w:rsid w:val="00693025"/>
    <w:rsid w:val="006959F1"/>
    <w:rsid w:val="006A37A4"/>
    <w:rsid w:val="006A6116"/>
    <w:rsid w:val="006C4630"/>
    <w:rsid w:val="006F4555"/>
    <w:rsid w:val="0071153A"/>
    <w:rsid w:val="007A0D07"/>
    <w:rsid w:val="007C53A0"/>
    <w:rsid w:val="007C5AC5"/>
    <w:rsid w:val="0082544A"/>
    <w:rsid w:val="00881E06"/>
    <w:rsid w:val="008A1BFF"/>
    <w:rsid w:val="008C52F4"/>
    <w:rsid w:val="008D03F2"/>
    <w:rsid w:val="00906B4A"/>
    <w:rsid w:val="00924115"/>
    <w:rsid w:val="009302FE"/>
    <w:rsid w:val="009448AA"/>
    <w:rsid w:val="009813D7"/>
    <w:rsid w:val="009E19BE"/>
    <w:rsid w:val="00A07EF1"/>
    <w:rsid w:val="00A13EA3"/>
    <w:rsid w:val="00A50E23"/>
    <w:rsid w:val="00A65B2D"/>
    <w:rsid w:val="00A75231"/>
    <w:rsid w:val="00A75D98"/>
    <w:rsid w:val="00A76B57"/>
    <w:rsid w:val="00A934EF"/>
    <w:rsid w:val="00AB11CE"/>
    <w:rsid w:val="00AB3671"/>
    <w:rsid w:val="00B14C9F"/>
    <w:rsid w:val="00B4052F"/>
    <w:rsid w:val="00B41402"/>
    <w:rsid w:val="00B47FEE"/>
    <w:rsid w:val="00B6109A"/>
    <w:rsid w:val="00B62422"/>
    <w:rsid w:val="00B961E8"/>
    <w:rsid w:val="00BA1A4D"/>
    <w:rsid w:val="00BC039A"/>
    <w:rsid w:val="00BC38F0"/>
    <w:rsid w:val="00C00249"/>
    <w:rsid w:val="00C00574"/>
    <w:rsid w:val="00C05CBB"/>
    <w:rsid w:val="00C06FEF"/>
    <w:rsid w:val="00C24444"/>
    <w:rsid w:val="00C70E0A"/>
    <w:rsid w:val="00C70EAD"/>
    <w:rsid w:val="00C73C5E"/>
    <w:rsid w:val="00C84C01"/>
    <w:rsid w:val="00C851C6"/>
    <w:rsid w:val="00CA2C11"/>
    <w:rsid w:val="00CD07AB"/>
    <w:rsid w:val="00CE0ED2"/>
    <w:rsid w:val="00CE3D19"/>
    <w:rsid w:val="00D15940"/>
    <w:rsid w:val="00D222F7"/>
    <w:rsid w:val="00D272AC"/>
    <w:rsid w:val="00D51DAE"/>
    <w:rsid w:val="00D64E15"/>
    <w:rsid w:val="00D8187A"/>
    <w:rsid w:val="00D92CD5"/>
    <w:rsid w:val="00DB24FE"/>
    <w:rsid w:val="00E07534"/>
    <w:rsid w:val="00E1267A"/>
    <w:rsid w:val="00E42DBA"/>
    <w:rsid w:val="00E42E44"/>
    <w:rsid w:val="00E472F4"/>
    <w:rsid w:val="00E75FBB"/>
    <w:rsid w:val="00E92410"/>
    <w:rsid w:val="00E96830"/>
    <w:rsid w:val="00ED2FC5"/>
    <w:rsid w:val="00EE7F81"/>
    <w:rsid w:val="00F27006"/>
    <w:rsid w:val="00F4011D"/>
    <w:rsid w:val="00F74C45"/>
    <w:rsid w:val="00FD5911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9C20"/>
  <w15:chartTrackingRefBased/>
  <w15:docId w15:val="{74F3CAEF-9CCC-8744-B8EA-341D273C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0B"/>
    <w:pPr>
      <w:spacing w:line="276" w:lineRule="auto"/>
      <w:ind w:left="86" w:right="86"/>
    </w:pPr>
    <w:rPr>
      <w:rFonts w:cs="Times New Roman (Body CS)"/>
      <w:kern w:val="16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00B"/>
    <w:pPr>
      <w:keepNext/>
      <w:keepLines/>
      <w:spacing w:before="360" w:after="40"/>
      <w:outlineLvl w:val="0"/>
    </w:pPr>
    <w:rPr>
      <w:rFonts w:eastAsiaTheme="majorEastAsia" w:cs="Times New Roman (Headings CS)"/>
      <w:b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0B000B"/>
    <w:pPr>
      <w:spacing w:before="40" w:after="40"/>
      <w:contextualSpacing/>
    </w:pPr>
    <w:rPr>
      <w:rFonts w:eastAsiaTheme="majorEastAsia" w:cs="Times New Roman (Headings CS)"/>
      <w:caps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00B"/>
    <w:rPr>
      <w:rFonts w:eastAsiaTheme="majorEastAsia" w:cs="Times New Roman (Headings CS)"/>
      <w:caps/>
      <w:kern w:val="16"/>
      <w:sz w:val="3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00B"/>
    <w:pPr>
      <w:numPr>
        <w:ilvl w:val="1"/>
      </w:numPr>
      <w:pBdr>
        <w:bottom w:val="dotted" w:sz="6" w:space="7" w:color="auto"/>
      </w:pBdr>
      <w:spacing w:after="600"/>
      <w:ind w:left="86"/>
    </w:pPr>
    <w:rPr>
      <w:rFonts w:eastAsiaTheme="minorEastAsia"/>
      <w:caps/>
      <w:color w:val="FFC904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000B"/>
    <w:rPr>
      <w:rFonts w:eastAsiaTheme="minorEastAsia" w:cs="Times New Roman (Body CS)"/>
      <w:caps/>
      <w:color w:val="FFC904"/>
      <w:kern w:val="16"/>
      <w:sz w:val="3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000B"/>
    <w:rPr>
      <w:rFonts w:eastAsiaTheme="majorEastAsia" w:cs="Times New Roman (Headings CS)"/>
      <w:b/>
      <w:kern w:val="16"/>
      <w:sz w:val="18"/>
      <w:szCs w:val="32"/>
    </w:rPr>
  </w:style>
  <w:style w:type="paragraph" w:styleId="Footer">
    <w:name w:val="footer"/>
    <w:basedOn w:val="Normal"/>
    <w:link w:val="FooterChar"/>
    <w:uiPriority w:val="99"/>
    <w:unhideWhenUsed/>
    <w:rsid w:val="00CE0ED2"/>
    <w:pPr>
      <w:pBdr>
        <w:top w:val="dotted" w:sz="8" w:space="4" w:color="auto"/>
      </w:pBd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D2"/>
    <w:rPr>
      <w:rFonts w:cs="Times New Roman (Body CS)"/>
      <w:kern w:val="16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CE0ED2"/>
  </w:style>
  <w:style w:type="paragraph" w:styleId="Header">
    <w:name w:val="header"/>
    <w:basedOn w:val="Normal"/>
    <w:link w:val="HeaderChar"/>
    <w:uiPriority w:val="99"/>
    <w:unhideWhenUsed/>
    <w:rsid w:val="00CE0E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D2"/>
    <w:rPr>
      <w:rFonts w:cs="Times New Roman (Body CS)"/>
      <w:kern w:val="16"/>
      <w:sz w:val="16"/>
    </w:rPr>
  </w:style>
  <w:style w:type="paragraph" w:styleId="ListParagraph">
    <w:name w:val="List Paragraph"/>
    <w:basedOn w:val="Normal"/>
    <w:uiPriority w:val="34"/>
    <w:qFormat/>
    <w:rsid w:val="00924115"/>
    <w:pPr>
      <w:numPr>
        <w:numId w:val="1"/>
      </w:numPr>
      <w:spacing w:before="240" w:after="240"/>
      <w:ind w:left="630" w:hanging="270"/>
      <w:contextualSpacing/>
    </w:pPr>
  </w:style>
  <w:style w:type="character" w:styleId="Hyperlink">
    <w:name w:val="Hyperlink"/>
    <w:basedOn w:val="DefaultParagraphFont"/>
    <w:uiPriority w:val="99"/>
    <w:unhideWhenUsed/>
    <w:rsid w:val="00FD5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9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00B"/>
    <w:pPr>
      <w:spacing w:line="276" w:lineRule="auto"/>
    </w:pPr>
    <w:rPr>
      <w:rFonts w:cs="Times New Roman (Body CS)"/>
      <w:kern w:val="1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3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30"/>
    <w:rPr>
      <w:rFonts w:ascii="Times New Roman" w:hAnsi="Times New Roman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q.ucf.edu/files/StrategicPlanning-Info-Item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tt/Library/Group%20Containers/UBF8T346G9.Office/User%20Content.localized/Templates.localized/AP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47679A-92F7-B343-B7CA-A751A767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APQ.dotx</Template>
  <TotalTime>30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Brett Morrison</cp:lastModifiedBy>
  <cp:revision>5</cp:revision>
  <dcterms:created xsi:type="dcterms:W3CDTF">2020-12-14T21:11:00Z</dcterms:created>
  <dcterms:modified xsi:type="dcterms:W3CDTF">2020-12-14T21:40:00Z</dcterms:modified>
</cp:coreProperties>
</file>